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F2D6" w14:textId="77777777" w:rsidR="00E12A04" w:rsidRDefault="00576877" w:rsidP="00576877">
      <w:pPr>
        <w:pStyle w:val="NormalWeb"/>
        <w:jc w:val="center"/>
      </w:pPr>
      <w:r>
        <w:rPr>
          <w:noProof/>
        </w:rPr>
        <w:drawing>
          <wp:inline distT="0" distB="0" distL="0" distR="0" wp14:anchorId="5DE021DD" wp14:editId="7A800B86">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22C2D223"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27044CC0" w14:textId="37CF15BE"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AC463A">
        <w:rPr>
          <w:rFonts w:ascii="Arial Nova" w:hAnsi="Arial Nova"/>
          <w:b/>
          <w:bCs/>
          <w:sz w:val="24"/>
          <w:szCs w:val="24"/>
        </w:rPr>
        <w:t xml:space="preserve">12 OCTOBER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AC463A">
        <w:rPr>
          <w:rFonts w:ascii="Arial Nova" w:hAnsi="Arial Nova"/>
          <w:b/>
          <w:bCs/>
          <w:sz w:val="24"/>
          <w:szCs w:val="24"/>
        </w:rPr>
        <w:t>Trinity 17</w:t>
      </w:r>
    </w:p>
    <w:p w14:paraId="6B0138E4" w14:textId="77777777" w:rsidR="6938999C" w:rsidRDefault="6938999C" w:rsidP="6938999C">
      <w:pPr>
        <w:spacing w:after="0"/>
        <w:jc w:val="center"/>
        <w:rPr>
          <w:rFonts w:ascii="Arial Nova" w:hAnsi="Arial Nova"/>
          <w:b/>
          <w:bCs/>
          <w:sz w:val="24"/>
          <w:szCs w:val="24"/>
        </w:rPr>
      </w:pPr>
    </w:p>
    <w:p w14:paraId="28F0662F"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298CED85"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0F058D77"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Almighty God,</w:t>
      </w:r>
    </w:p>
    <w:p w14:paraId="6310D3C3"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you have made us for yourself,</w:t>
      </w:r>
    </w:p>
    <w:p w14:paraId="1798CF43"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and our hearts are restless till they find their rest in you:</w:t>
      </w:r>
    </w:p>
    <w:p w14:paraId="5C53F4A3"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pour your love into our hearts and draw us to yourself,</w:t>
      </w:r>
    </w:p>
    <w:p w14:paraId="1BDCED01"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and so bring us at last to your heavenly city</w:t>
      </w:r>
    </w:p>
    <w:p w14:paraId="057D0666"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where we shall see you face to face;</w:t>
      </w:r>
    </w:p>
    <w:p w14:paraId="286B3206"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through Jesus Christ your Son our Lord,</w:t>
      </w:r>
    </w:p>
    <w:p w14:paraId="336AE826"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who is alive and reigns with you,</w:t>
      </w:r>
    </w:p>
    <w:p w14:paraId="2758B6B9"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in the unity of the Holy Spirit,</w:t>
      </w:r>
    </w:p>
    <w:p w14:paraId="1166A489" w14:textId="77777777" w:rsidR="00A05643" w:rsidRPr="00A05643" w:rsidRDefault="00A05643" w:rsidP="00A0564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05643">
        <w:rPr>
          <w:rFonts w:ascii="Segoe UI Historic" w:hAnsi="Segoe UI Historic" w:cs="Segoe UI Historic"/>
          <w:color w:val="000000"/>
          <w:spacing w:val="3"/>
        </w:rPr>
        <w:t>one God, now and for ever.</w:t>
      </w:r>
    </w:p>
    <w:p w14:paraId="1FE17AD9" w14:textId="77777777" w:rsidR="00B3657E" w:rsidRDefault="00B3657E" w:rsidP="6938999C">
      <w:pPr>
        <w:spacing w:after="0"/>
        <w:rPr>
          <w:rFonts w:ascii="Segoe UI Historic" w:hAnsi="Segoe UI Historic" w:cs="Segoe UI Historic"/>
          <w:sz w:val="24"/>
          <w:szCs w:val="24"/>
        </w:rPr>
      </w:pPr>
    </w:p>
    <w:p w14:paraId="2832AC2D" w14:textId="77777777" w:rsidR="000609C0" w:rsidRDefault="000609C0" w:rsidP="6938999C">
      <w:pPr>
        <w:spacing w:after="0"/>
        <w:rPr>
          <w:rFonts w:ascii="Segoe UI Historic" w:hAnsi="Segoe UI Historic" w:cs="Segoe UI Historic"/>
          <w:b/>
          <w:bCs/>
          <w:sz w:val="24"/>
          <w:szCs w:val="24"/>
        </w:rPr>
      </w:pPr>
    </w:p>
    <w:p w14:paraId="3B040FEB" w14:textId="635E0D93"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A05643">
        <w:rPr>
          <w:rFonts w:ascii="Segoe UI Historic" w:hAnsi="Segoe UI Historic" w:cs="Segoe UI Historic"/>
          <w:b/>
          <w:bCs/>
          <w:sz w:val="24"/>
          <w:szCs w:val="24"/>
        </w:rPr>
        <w:t>111</w:t>
      </w:r>
    </w:p>
    <w:p w14:paraId="18D2123F" w14:textId="61211BA9"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05643">
        <w:rPr>
          <w:rFonts w:ascii="Segoe UI Historic" w:hAnsi="Segoe UI Historic" w:cs="Segoe UI Historic"/>
          <w:color w:val="000000"/>
          <w:spacing w:val="3"/>
        </w:rPr>
        <w:t>1 Alleluia.</w:t>
      </w:r>
    </w:p>
    <w:p w14:paraId="4E12AF30"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I will give thanks to the Lord with my whole heart,  </w:t>
      </w:r>
      <w:r w:rsidRPr="00A05643">
        <w:rPr>
          <w:rStyle w:val="sorts"/>
          <w:rFonts w:ascii="Apple Color Emoji" w:hAnsi="Apple Color Emoji" w:cs="Apple Color Emoji"/>
          <w:color w:val="FF0000"/>
          <w:spacing w:val="3"/>
        </w:rPr>
        <w:t>♦</w:t>
      </w:r>
    </w:p>
    <w:p w14:paraId="3DD79609"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in the company of the faithful and in the congregation.</w:t>
      </w:r>
    </w:p>
    <w:p w14:paraId="12A3A9B2" w14:textId="4D4F46E8"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Pr>
          <w:rFonts w:ascii="Segoe UI Historic" w:hAnsi="Segoe UI Historic" w:cs="Segoe UI Historic"/>
          <w:color w:val="000000"/>
          <w:spacing w:val="3"/>
        </w:rPr>
        <w:t>2</w:t>
      </w:r>
      <w:r w:rsidRPr="00A05643">
        <w:rPr>
          <w:rFonts w:ascii="Segoe UI Historic" w:hAnsi="Segoe UI Historic" w:cs="Segoe UI Historic"/>
          <w:color w:val="000000"/>
          <w:spacing w:val="3"/>
        </w:rPr>
        <w:t> The works of the Lord are great,  </w:t>
      </w:r>
      <w:r w:rsidRPr="00A05643">
        <w:rPr>
          <w:rStyle w:val="sorts"/>
          <w:rFonts w:ascii="Apple Color Emoji" w:hAnsi="Apple Color Emoji" w:cs="Apple Color Emoji"/>
          <w:color w:val="FF0000"/>
          <w:spacing w:val="3"/>
        </w:rPr>
        <w:t>♦</w:t>
      </w:r>
    </w:p>
    <w:p w14:paraId="2BB1BDA6"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sought out by all who delight in them.</w:t>
      </w:r>
    </w:p>
    <w:p w14:paraId="5CC554AE" w14:textId="638E8A58"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05643">
        <w:rPr>
          <w:rFonts w:ascii="Segoe UI Historic" w:hAnsi="Segoe UI Historic" w:cs="Segoe UI Historic"/>
          <w:color w:val="000000"/>
          <w:spacing w:val="3"/>
        </w:rPr>
        <w:t>3 His work is full of majesty and honour  </w:t>
      </w:r>
      <w:r w:rsidRPr="00A05643">
        <w:rPr>
          <w:rStyle w:val="sorts"/>
          <w:rFonts w:ascii="Apple Color Emoji" w:hAnsi="Apple Color Emoji" w:cs="Apple Color Emoji"/>
          <w:color w:val="FF0000"/>
          <w:spacing w:val="3"/>
        </w:rPr>
        <w:t>♦</w:t>
      </w:r>
    </w:p>
    <w:p w14:paraId="194E8D13"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and his righteousness endures for ever.</w:t>
      </w:r>
    </w:p>
    <w:p w14:paraId="7586E106" w14:textId="2279F6DE"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05643">
        <w:rPr>
          <w:rFonts w:ascii="Segoe UI Historic" w:hAnsi="Segoe UI Historic" w:cs="Segoe UI Historic"/>
          <w:color w:val="000000"/>
          <w:spacing w:val="3"/>
        </w:rPr>
        <w:t>4 He appointed a memorial for his marvellous deeds;  </w:t>
      </w:r>
      <w:r w:rsidRPr="00A05643">
        <w:rPr>
          <w:rStyle w:val="sorts"/>
          <w:rFonts w:ascii="Apple Color Emoji" w:hAnsi="Apple Color Emoji" w:cs="Apple Color Emoji"/>
          <w:color w:val="FF0000"/>
          <w:spacing w:val="3"/>
        </w:rPr>
        <w:t>♦</w:t>
      </w:r>
    </w:p>
    <w:p w14:paraId="52739C30" w14:textId="5EF3E73A"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the Lord is gracious and full of compassion.</w:t>
      </w:r>
    </w:p>
    <w:p w14:paraId="383BC4C4" w14:textId="0D7BC87D"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05643">
        <w:rPr>
          <w:rFonts w:ascii="Segoe UI Historic" w:hAnsi="Segoe UI Historic" w:cs="Segoe UI Historic"/>
          <w:color w:val="000000"/>
          <w:spacing w:val="3"/>
        </w:rPr>
        <w:t>5 He gave food to those who feared him;  </w:t>
      </w:r>
      <w:r w:rsidRPr="00A05643">
        <w:rPr>
          <w:rStyle w:val="sorts"/>
          <w:rFonts w:ascii="Apple Color Emoji" w:hAnsi="Apple Color Emoji" w:cs="Apple Color Emoji"/>
          <w:color w:val="FF0000"/>
          <w:spacing w:val="3"/>
        </w:rPr>
        <w:t>♦</w:t>
      </w:r>
    </w:p>
    <w:p w14:paraId="67F8592F"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he is ever mindful of his covenant.</w:t>
      </w:r>
    </w:p>
    <w:p w14:paraId="3D8252F1" w14:textId="6D6BED7D"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05643">
        <w:rPr>
          <w:rFonts w:ascii="Segoe UI Historic" w:hAnsi="Segoe UI Historic" w:cs="Segoe UI Historic"/>
          <w:color w:val="000000"/>
          <w:spacing w:val="3"/>
        </w:rPr>
        <w:t>6 He showed his people the power of his works  </w:t>
      </w:r>
      <w:r w:rsidRPr="00A05643">
        <w:rPr>
          <w:rStyle w:val="sorts"/>
          <w:rFonts w:ascii="Apple Color Emoji" w:hAnsi="Apple Color Emoji" w:cs="Apple Color Emoji"/>
          <w:color w:val="FF0000"/>
          <w:spacing w:val="3"/>
        </w:rPr>
        <w:t>♦</w:t>
      </w:r>
    </w:p>
    <w:p w14:paraId="4BB4AC7C"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in giving them the heritage of the nations.</w:t>
      </w:r>
    </w:p>
    <w:p w14:paraId="6D49EF14" w14:textId="0B9E06F7"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05643">
        <w:rPr>
          <w:rFonts w:ascii="Segoe UI Historic" w:hAnsi="Segoe UI Historic" w:cs="Segoe UI Historic"/>
          <w:color w:val="000000"/>
          <w:spacing w:val="3"/>
        </w:rPr>
        <w:t>7 The works of his hands are truth and justice;  </w:t>
      </w:r>
      <w:r w:rsidRPr="00A05643">
        <w:rPr>
          <w:rStyle w:val="sorts"/>
          <w:rFonts w:ascii="Apple Color Emoji" w:hAnsi="Apple Color Emoji" w:cs="Apple Color Emoji"/>
          <w:color w:val="FF0000"/>
          <w:spacing w:val="3"/>
        </w:rPr>
        <w:t>♦</w:t>
      </w:r>
    </w:p>
    <w:p w14:paraId="4865D0E5" w14:textId="4B47AF94"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all his commandments are sure.</w:t>
      </w:r>
    </w:p>
    <w:p w14:paraId="050BBA23" w14:textId="3E77E21F"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05643">
        <w:rPr>
          <w:rFonts w:ascii="Segoe UI Historic" w:hAnsi="Segoe UI Historic" w:cs="Segoe UI Historic"/>
          <w:color w:val="000000"/>
          <w:spacing w:val="3"/>
        </w:rPr>
        <w:t>8 They stand fast for ever and ever;  </w:t>
      </w:r>
      <w:r w:rsidRPr="00A05643">
        <w:rPr>
          <w:rStyle w:val="sorts"/>
          <w:rFonts w:ascii="Apple Color Emoji" w:hAnsi="Apple Color Emoji" w:cs="Apple Color Emoji"/>
          <w:color w:val="FF0000"/>
          <w:spacing w:val="3"/>
        </w:rPr>
        <w:t>♦</w:t>
      </w:r>
    </w:p>
    <w:p w14:paraId="2DF07522"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they are done in truth and equity.</w:t>
      </w:r>
    </w:p>
    <w:p w14:paraId="7CCA5777" w14:textId="7CED2D54"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05643">
        <w:rPr>
          <w:rFonts w:ascii="Segoe UI Historic" w:hAnsi="Segoe UI Historic" w:cs="Segoe UI Historic"/>
          <w:color w:val="000000"/>
          <w:spacing w:val="3"/>
        </w:rPr>
        <w:t>9 He sent redemption to his people;</w:t>
      </w:r>
    </w:p>
    <w:p w14:paraId="798A6052"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he commanded his covenant for ever;  </w:t>
      </w:r>
      <w:r w:rsidRPr="00A05643">
        <w:rPr>
          <w:rStyle w:val="sorts"/>
          <w:rFonts w:ascii="Apple Color Emoji" w:hAnsi="Apple Color Emoji" w:cs="Apple Color Emoji"/>
          <w:color w:val="FF0000"/>
          <w:spacing w:val="3"/>
        </w:rPr>
        <w:t>♦</w:t>
      </w:r>
    </w:p>
    <w:p w14:paraId="4C9E1FCD"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holy and awesome is his name.</w:t>
      </w:r>
    </w:p>
    <w:p w14:paraId="6936D89B" w14:textId="31F0E4A1" w:rsidR="00A05643" w:rsidRPr="00A05643" w:rsidRDefault="00A05643" w:rsidP="00A05643">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05643">
        <w:rPr>
          <w:rFonts w:ascii="Segoe UI Historic" w:hAnsi="Segoe UI Historic" w:cs="Segoe UI Historic"/>
          <w:color w:val="000000"/>
          <w:spacing w:val="3"/>
        </w:rPr>
        <w:t>10 The fear of the Lord is the beginning of wisdom;</w:t>
      </w:r>
    </w:p>
    <w:p w14:paraId="7820AA0A"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a good understanding have those who live by it;  </w:t>
      </w:r>
      <w:r w:rsidRPr="00A05643">
        <w:rPr>
          <w:rStyle w:val="sorts"/>
          <w:rFonts w:ascii="Apple Color Emoji" w:hAnsi="Apple Color Emoji" w:cs="Apple Color Emoji"/>
          <w:color w:val="FF0000"/>
          <w:spacing w:val="3"/>
        </w:rPr>
        <w:t>♦</w:t>
      </w:r>
    </w:p>
    <w:p w14:paraId="18284BE1" w14:textId="77777777" w:rsidR="00A05643" w:rsidRPr="00A05643" w:rsidRDefault="00A05643" w:rsidP="00A05643">
      <w:pPr>
        <w:pStyle w:val="vein"/>
        <w:shd w:val="clear" w:color="auto" w:fill="FFFFFF"/>
        <w:spacing w:before="0" w:beforeAutospacing="0" w:after="0" w:afterAutospacing="0"/>
        <w:rPr>
          <w:rFonts w:ascii="Segoe UI Historic" w:hAnsi="Segoe UI Historic" w:cs="Segoe UI Historic"/>
          <w:color w:val="000000"/>
          <w:spacing w:val="3"/>
        </w:rPr>
      </w:pPr>
      <w:r w:rsidRPr="00A05643">
        <w:rPr>
          <w:rFonts w:ascii="Segoe UI Historic" w:hAnsi="Segoe UI Historic" w:cs="Segoe UI Historic"/>
          <w:color w:val="000000"/>
          <w:spacing w:val="3"/>
        </w:rPr>
        <w:t>his praise endures for ever.</w:t>
      </w:r>
    </w:p>
    <w:p w14:paraId="6E52F4B2"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2597CDBB" w14:textId="77777777" w:rsidR="00A05643" w:rsidRDefault="00A05643" w:rsidP="6938999C">
      <w:pPr>
        <w:spacing w:after="0"/>
        <w:rPr>
          <w:rFonts w:ascii="Segoe UI Historic" w:eastAsia="Segoe UI Historic" w:hAnsi="Segoe UI Historic" w:cs="Segoe UI Historic"/>
          <w:b/>
          <w:bCs/>
          <w:color w:val="000000" w:themeColor="text1"/>
          <w:sz w:val="28"/>
          <w:szCs w:val="28"/>
        </w:rPr>
      </w:pPr>
    </w:p>
    <w:p w14:paraId="7F82349D" w14:textId="4AE09A99"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w:t>
      </w:r>
      <w:r w:rsidR="00A05643">
        <w:rPr>
          <w:rFonts w:ascii="Segoe UI Historic" w:eastAsia="Segoe UI Historic" w:hAnsi="Segoe UI Historic" w:cs="Segoe UI Historic"/>
          <w:b/>
          <w:bCs/>
          <w:color w:val="000000" w:themeColor="text1"/>
          <w:sz w:val="28"/>
          <w:szCs w:val="28"/>
        </w:rPr>
        <w:t>Paul’s second letter to Timothy</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A05643">
        <w:rPr>
          <w:rFonts w:ascii="Segoe UI Historic" w:eastAsia="Segoe UI Historic" w:hAnsi="Segoe UI Historic" w:cs="Segoe UI Historic"/>
          <w:b/>
          <w:bCs/>
          <w:sz w:val="28"/>
          <w:szCs w:val="28"/>
        </w:rPr>
        <w:t>2</w:t>
      </w:r>
      <w:r w:rsidR="000A5687" w:rsidRPr="6938999C">
        <w:rPr>
          <w:rFonts w:ascii="Segoe UI Historic" w:eastAsia="Segoe UI Historic" w:hAnsi="Segoe UI Historic" w:cs="Segoe UI Historic"/>
          <w:b/>
          <w:bCs/>
          <w:sz w:val="28"/>
          <w:szCs w:val="28"/>
        </w:rPr>
        <w:t xml:space="preserve">, verses </w:t>
      </w:r>
      <w:r w:rsidR="00A05643">
        <w:rPr>
          <w:rFonts w:ascii="Segoe UI Historic" w:eastAsia="Segoe UI Historic" w:hAnsi="Segoe UI Historic" w:cs="Segoe UI Historic"/>
          <w:b/>
          <w:bCs/>
          <w:sz w:val="28"/>
          <w:szCs w:val="28"/>
        </w:rPr>
        <w:t>8-15</w:t>
      </w:r>
      <w:r w:rsidR="40EAA8C0" w:rsidRPr="6938999C">
        <w:rPr>
          <w:rFonts w:ascii="Segoe UI Historic" w:eastAsia="Segoe UI Historic" w:hAnsi="Segoe UI Historic" w:cs="Segoe UI Historic"/>
          <w:b/>
          <w:bCs/>
          <w:sz w:val="28"/>
          <w:szCs w:val="28"/>
        </w:rPr>
        <w:t>.</w:t>
      </w:r>
    </w:p>
    <w:p w14:paraId="7054446E" w14:textId="77777777" w:rsidR="00F22F0E" w:rsidRDefault="00F22F0E" w:rsidP="00A05643">
      <w:pPr>
        <w:pStyle w:val="NormalWeb"/>
        <w:spacing w:before="0"/>
        <w:rPr>
          <w:rFonts w:ascii="Segoe UI Historic" w:hAnsi="Segoe UI Historic" w:cs="Segoe UI Historic"/>
          <w:color w:val="010000"/>
          <w:sz w:val="28"/>
          <w:szCs w:val="28"/>
        </w:rPr>
      </w:pPr>
    </w:p>
    <w:p w14:paraId="4857B8DE" w14:textId="1BC85AE8" w:rsidR="00A05643" w:rsidRPr="00A05643" w:rsidRDefault="00A05643" w:rsidP="00A05643">
      <w:pPr>
        <w:pStyle w:val="NormalWeb"/>
        <w:spacing w:before="0"/>
        <w:rPr>
          <w:rFonts w:ascii="Segoe UI Historic" w:hAnsi="Segoe UI Historic" w:cs="Segoe UI Historic"/>
          <w:color w:val="010000"/>
          <w:sz w:val="28"/>
          <w:szCs w:val="28"/>
        </w:rPr>
      </w:pPr>
      <w:r w:rsidRPr="00A05643">
        <w:rPr>
          <w:rFonts w:ascii="Segoe UI Historic" w:hAnsi="Segoe UI Historic" w:cs="Segoe UI Historic"/>
          <w:color w:val="010000"/>
          <w:sz w:val="28"/>
          <w:szCs w:val="28"/>
        </w:rPr>
        <w:t>Remember Jesus Christ, raised from the dead, a descendant of David—that is my gospel, for which I suffer hardship, even to the point of being chained like a criminal. But the word of God is not chained. Therefore I endure everything for the sake of the elect, so that they may also obtain the salvation that is in Christ Jesus, with eternal glory. The saying is sure:</w:t>
      </w:r>
      <w:r w:rsidRPr="00A05643">
        <w:rPr>
          <w:rFonts w:ascii="Segoe UI Historic" w:hAnsi="Segoe UI Historic" w:cs="Segoe UI Historic"/>
          <w:color w:val="010000"/>
          <w:sz w:val="28"/>
          <w:szCs w:val="28"/>
        </w:rPr>
        <w:br/>
        <w:t>If we have died with him, we will also live with him;</w:t>
      </w:r>
      <w:r w:rsidRPr="00A05643">
        <w:rPr>
          <w:rFonts w:ascii="Segoe UI Historic" w:hAnsi="Segoe UI Historic" w:cs="Segoe UI Historic"/>
          <w:color w:val="010000"/>
          <w:sz w:val="28"/>
          <w:szCs w:val="28"/>
        </w:rPr>
        <w:br/>
        <w:t>if we endure, we will also reign with him;</w:t>
      </w:r>
      <w:r w:rsidRPr="00A05643">
        <w:rPr>
          <w:rFonts w:ascii="Segoe UI Historic" w:hAnsi="Segoe UI Historic" w:cs="Segoe UI Historic"/>
          <w:color w:val="010000"/>
          <w:sz w:val="28"/>
          <w:szCs w:val="28"/>
        </w:rPr>
        <w:br/>
        <w:t>if we deny him, he will also deny us;</w:t>
      </w:r>
      <w:r w:rsidRPr="00A05643">
        <w:rPr>
          <w:rFonts w:ascii="Segoe UI Historic" w:hAnsi="Segoe UI Historic" w:cs="Segoe UI Historic"/>
          <w:color w:val="010000"/>
          <w:sz w:val="28"/>
          <w:szCs w:val="28"/>
        </w:rPr>
        <w:br/>
        <w:t>if we are faithless, he remains faithful—</w:t>
      </w:r>
      <w:r w:rsidRPr="00A05643">
        <w:rPr>
          <w:rFonts w:ascii="Segoe UI Historic" w:hAnsi="Segoe UI Historic" w:cs="Segoe UI Historic"/>
          <w:color w:val="010000"/>
          <w:sz w:val="28"/>
          <w:szCs w:val="28"/>
        </w:rPr>
        <w:br/>
        <w:t>for he cannot deny himself.</w:t>
      </w:r>
    </w:p>
    <w:p w14:paraId="6CF20575" w14:textId="77777777" w:rsidR="00F22F0E" w:rsidRDefault="00F22F0E" w:rsidP="00A05643">
      <w:pPr>
        <w:pStyle w:val="NormalWeb"/>
        <w:rPr>
          <w:rFonts w:ascii="Segoe UI Historic" w:hAnsi="Segoe UI Historic" w:cs="Segoe UI Historic"/>
          <w:color w:val="010000"/>
          <w:sz w:val="28"/>
          <w:szCs w:val="28"/>
        </w:rPr>
      </w:pPr>
    </w:p>
    <w:p w14:paraId="28E6FACA" w14:textId="4634A6DB" w:rsidR="00A05643" w:rsidRPr="00A05643" w:rsidRDefault="00A05643" w:rsidP="00A05643">
      <w:pPr>
        <w:pStyle w:val="NormalWeb"/>
        <w:rPr>
          <w:rFonts w:ascii="Segoe UI Historic" w:hAnsi="Segoe UI Historic" w:cs="Segoe UI Historic"/>
          <w:color w:val="010000"/>
          <w:sz w:val="28"/>
          <w:szCs w:val="28"/>
        </w:rPr>
      </w:pPr>
      <w:r w:rsidRPr="00A05643">
        <w:rPr>
          <w:rFonts w:ascii="Segoe UI Historic" w:hAnsi="Segoe UI Historic" w:cs="Segoe UI Historic"/>
          <w:color w:val="010000"/>
          <w:sz w:val="28"/>
          <w:szCs w:val="28"/>
        </w:rPr>
        <w:t>Remind them of this, and warn them before God that they are to avoid wrangling over words, which does no good but only ruins those who are listening. Do your best to present yourself to God as one approved by him, a worker who has no need to be ashamed, rightly explaining the word of truth.</w:t>
      </w:r>
    </w:p>
    <w:p w14:paraId="3EA80D3A" w14:textId="77777777" w:rsidR="00B16E22" w:rsidRPr="00A05643" w:rsidRDefault="00B16E22" w:rsidP="6938999C">
      <w:pPr>
        <w:spacing w:after="0"/>
        <w:rPr>
          <w:rFonts w:ascii="Segoe UI Historic" w:eastAsia="Segoe UI Historic" w:hAnsi="Segoe UI Historic" w:cs="Segoe UI Historic"/>
          <w:b/>
          <w:bCs/>
          <w:sz w:val="28"/>
          <w:szCs w:val="28"/>
        </w:rPr>
      </w:pPr>
    </w:p>
    <w:p w14:paraId="50104F00" w14:textId="77777777" w:rsidR="009F49CA" w:rsidRPr="00A05643" w:rsidRDefault="00B3657E" w:rsidP="6938999C">
      <w:pPr>
        <w:spacing w:line="276" w:lineRule="auto"/>
        <w:rPr>
          <w:rFonts w:ascii="Segoe UI Historic" w:eastAsia="Segoe UI Historic" w:hAnsi="Segoe UI Historic" w:cs="Segoe UI Historic"/>
          <w:sz w:val="28"/>
          <w:szCs w:val="28"/>
        </w:rPr>
      </w:pPr>
      <w:r w:rsidRPr="00A05643">
        <w:rPr>
          <w:rFonts w:ascii="Segoe UI Historic" w:eastAsia="Segoe UI Historic" w:hAnsi="Segoe UI Historic" w:cs="Segoe UI Historic"/>
          <w:sz w:val="28"/>
          <w:szCs w:val="28"/>
        </w:rPr>
        <w:t>This is</w:t>
      </w:r>
      <w:r w:rsidR="009F49CA" w:rsidRPr="00A05643">
        <w:rPr>
          <w:rFonts w:ascii="Segoe UI Historic" w:eastAsia="Segoe UI Historic" w:hAnsi="Segoe UI Historic" w:cs="Segoe UI Historic"/>
          <w:sz w:val="28"/>
          <w:szCs w:val="28"/>
        </w:rPr>
        <w:t xml:space="preserve"> the word of the Lord.</w:t>
      </w:r>
    </w:p>
    <w:p w14:paraId="1CB3802E" w14:textId="77777777" w:rsidR="009F49CA" w:rsidRPr="00A05643" w:rsidRDefault="009F49CA" w:rsidP="6938999C">
      <w:pPr>
        <w:spacing w:line="276" w:lineRule="auto"/>
        <w:rPr>
          <w:rFonts w:ascii="Segoe UI Historic" w:hAnsi="Segoe UI Historic" w:cs="Segoe UI Historic"/>
          <w:sz w:val="28"/>
          <w:szCs w:val="28"/>
        </w:rPr>
      </w:pPr>
      <w:r w:rsidRPr="00A05643">
        <w:rPr>
          <w:rFonts w:ascii="Segoe UI Historic" w:eastAsia="Segoe UI Historic" w:hAnsi="Segoe UI Historic" w:cs="Segoe UI Historic"/>
          <w:b/>
          <w:bCs/>
          <w:sz w:val="28"/>
          <w:szCs w:val="28"/>
        </w:rPr>
        <w:t>Thanks be to God.</w:t>
      </w:r>
      <w:r w:rsidRPr="00A05643">
        <w:rPr>
          <w:rFonts w:ascii="Segoe UI Historic" w:hAnsi="Segoe UI Historic" w:cs="Segoe UI Historic"/>
          <w:sz w:val="28"/>
          <w:szCs w:val="28"/>
        </w:rPr>
        <w:br w:type="page"/>
      </w:r>
    </w:p>
    <w:p w14:paraId="2D491BA3"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68B5F528" w14:textId="1294B69E"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A05643">
        <w:rPr>
          <w:rFonts w:ascii="Segoe UI" w:hAnsi="Segoe UI" w:cs="Segoe UI"/>
          <w:color w:val="C00000"/>
          <w:sz w:val="20"/>
          <w:szCs w:val="20"/>
        </w:rPr>
        <w:t xml:space="preserve">17, </w:t>
      </w:r>
      <w:r w:rsidR="000A0B9D" w:rsidRPr="6938999C">
        <w:rPr>
          <w:rFonts w:ascii="Segoe UI" w:hAnsi="Segoe UI" w:cs="Segoe UI"/>
          <w:color w:val="C00000"/>
          <w:sz w:val="20"/>
          <w:szCs w:val="20"/>
        </w:rPr>
        <w:t xml:space="preserve">verses </w:t>
      </w:r>
      <w:r w:rsidR="00A05643">
        <w:rPr>
          <w:rFonts w:ascii="Segoe UI" w:hAnsi="Segoe UI" w:cs="Segoe UI"/>
          <w:color w:val="C00000"/>
          <w:sz w:val="20"/>
          <w:szCs w:val="20"/>
        </w:rPr>
        <w:t>11-19</w:t>
      </w:r>
      <w:r w:rsidR="002C53AE">
        <w:rPr>
          <w:rFonts w:ascii="Segoe UI" w:hAnsi="Segoe UI" w:cs="Segoe UI"/>
          <w:color w:val="C00000"/>
          <w:sz w:val="20"/>
          <w:szCs w:val="20"/>
        </w:rPr>
        <w:t>.</w:t>
      </w:r>
    </w:p>
    <w:p w14:paraId="278B0189"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1AC69DDE"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50A310DC"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1ACA9F24"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A47EC09"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64370BCE"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2ECCC550"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2DFE953A" w14:textId="77777777" w:rsidR="00C97A80" w:rsidRDefault="00C97A8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We do not live by bread alone, but every word that comes from the mouth of God.</w:t>
      </w:r>
    </w:p>
    <w:p w14:paraId="094DC4CF" w14:textId="69C4625E"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0783FEE3"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6DD60698" w14:textId="1AAC1612"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w:t>
      </w:r>
      <w:r w:rsidR="00A05643">
        <w:rPr>
          <w:rFonts w:ascii="Segoe UI" w:hAnsi="Segoe UI" w:cs="Segoe UI"/>
          <w:color w:val="385623" w:themeColor="accent6" w:themeShade="80"/>
          <w:sz w:val="20"/>
          <w:szCs w:val="20"/>
        </w:rPr>
        <w:t>chapter</w:t>
      </w:r>
      <w:r w:rsidR="403493D0" w:rsidRPr="6938999C">
        <w:rPr>
          <w:rFonts w:ascii="Segoe UI" w:hAnsi="Segoe UI" w:cs="Segoe UI"/>
          <w:color w:val="385623" w:themeColor="accent6" w:themeShade="80"/>
          <w:sz w:val="20"/>
          <w:szCs w:val="20"/>
        </w:rPr>
        <w:t xml:space="preserve"> </w:t>
      </w:r>
      <w:r w:rsidR="00A05643">
        <w:rPr>
          <w:rFonts w:ascii="Segoe UI" w:hAnsi="Segoe UI" w:cs="Segoe UI"/>
          <w:color w:val="385623" w:themeColor="accent6" w:themeShade="80"/>
          <w:sz w:val="20"/>
          <w:szCs w:val="20"/>
        </w:rPr>
        <w:t>17</w:t>
      </w:r>
      <w:r w:rsidR="000609C0">
        <w:rPr>
          <w:rFonts w:ascii="Segoe UI" w:hAnsi="Segoe UI" w:cs="Segoe UI"/>
          <w:color w:val="385623" w:themeColor="accent6" w:themeShade="80"/>
          <w:sz w:val="20"/>
          <w:szCs w:val="20"/>
        </w:rPr>
        <w:t>,</w:t>
      </w:r>
      <w:r w:rsidR="403493D0" w:rsidRPr="6938999C">
        <w:rPr>
          <w:rFonts w:ascii="Segoe UI" w:hAnsi="Segoe UI" w:cs="Segoe UI"/>
          <w:color w:val="385623" w:themeColor="accent6" w:themeShade="80"/>
          <w:sz w:val="20"/>
          <w:szCs w:val="20"/>
        </w:rPr>
        <w:t xml:space="preserve"> verses </w:t>
      </w:r>
      <w:r w:rsidR="00A05643">
        <w:rPr>
          <w:rFonts w:ascii="Segoe UI" w:hAnsi="Segoe UI" w:cs="Segoe UI"/>
          <w:color w:val="385623" w:themeColor="accent6" w:themeShade="80"/>
          <w:sz w:val="20"/>
          <w:szCs w:val="20"/>
        </w:rPr>
        <w:t>11-19</w:t>
      </w:r>
      <w:r w:rsidR="403493D0" w:rsidRPr="6938999C">
        <w:rPr>
          <w:rFonts w:ascii="Segoe UI" w:hAnsi="Segoe UI" w:cs="Segoe UI"/>
          <w:color w:val="385623" w:themeColor="accent6" w:themeShade="80"/>
          <w:sz w:val="20"/>
          <w:szCs w:val="20"/>
        </w:rPr>
        <w:t>.</w:t>
      </w:r>
    </w:p>
    <w:p w14:paraId="46C7D949"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7BE7A281"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005218AB"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6888F784"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698C60EA"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496ED0B1" w14:textId="77777777" w:rsidR="6938999C" w:rsidRDefault="6938999C" w:rsidP="6938999C">
      <w:pPr>
        <w:pStyle w:val="Heading2"/>
        <w:spacing w:line="240" w:lineRule="auto"/>
        <w:rPr>
          <w:rFonts w:ascii="Verdana" w:eastAsia="Verdana" w:hAnsi="Verdana" w:cs="Verdana"/>
          <w:b/>
          <w:bCs/>
          <w:color w:val="auto"/>
          <w:sz w:val="24"/>
          <w:szCs w:val="24"/>
        </w:rPr>
      </w:pPr>
    </w:p>
    <w:p w14:paraId="42D0FDDD" w14:textId="77777777" w:rsidR="00A05643" w:rsidRDefault="00A05643" w:rsidP="000609C0">
      <w:pPr>
        <w:rPr>
          <w:rFonts w:ascii="Segoe UI Historic" w:hAnsi="Segoe UI Historic" w:cs="Segoe UI Historic"/>
          <w:b/>
          <w:bCs/>
          <w:sz w:val="28"/>
          <w:szCs w:val="28"/>
        </w:rPr>
      </w:pPr>
    </w:p>
    <w:p w14:paraId="13A8E65C" w14:textId="77777777" w:rsidR="00A05643" w:rsidRPr="00A05643" w:rsidRDefault="00A05643" w:rsidP="00A05643">
      <w:pPr>
        <w:pStyle w:val="NormalWeb"/>
        <w:spacing w:line="276" w:lineRule="auto"/>
        <w:rPr>
          <w:rFonts w:ascii="Segoe UI Historic" w:hAnsi="Segoe UI Historic" w:cs="Segoe UI Historic"/>
          <w:color w:val="010000"/>
          <w:sz w:val="28"/>
          <w:szCs w:val="28"/>
        </w:rPr>
      </w:pPr>
      <w:r w:rsidRPr="00A05643">
        <w:rPr>
          <w:rFonts w:ascii="Segoe UI Historic" w:hAnsi="Segoe UI Historic" w:cs="Segoe UI Historic"/>
          <w:color w:val="010000"/>
          <w:sz w:val="28"/>
          <w:szCs w:val="28"/>
        </w:rPr>
        <w:t>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08118745"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043A801" w14:textId="77777777" w:rsidR="00A05643" w:rsidRDefault="00A05643"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F1C6BBC" w14:textId="77777777" w:rsidR="00A05643" w:rsidRDefault="00A05643"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9832B8C" w14:textId="77777777" w:rsidR="00A05643" w:rsidRDefault="00A05643"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FB0EB2F" w14:textId="77777777" w:rsidR="00A05643" w:rsidRDefault="00A05643"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71F96E8" w14:textId="77777777" w:rsidR="00A05643" w:rsidRDefault="00A05643"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666D16B" w14:textId="77777777" w:rsidR="00F22F0E" w:rsidRDefault="00F22F0E"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37F189E" w14:textId="0F93E4A4"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BB5A93">
        <w:rPr>
          <w:rStyle w:val="text"/>
          <w:rFonts w:asciiTheme="minorHAnsi" w:hAnsiTheme="minorHAnsi" w:cstheme="minorBidi"/>
          <w:b/>
          <w:bCs/>
          <w:i/>
          <w:iCs/>
          <w:color w:val="000000" w:themeColor="text1"/>
          <w:sz w:val="28"/>
          <w:szCs w:val="28"/>
        </w:rPr>
        <w:t>Hannah</w:t>
      </w:r>
    </w:p>
    <w:p w14:paraId="1A297E1E" w14:textId="67AA2AD1" w:rsidR="00720F49" w:rsidRDefault="00BB5A93"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Have you ever embarked on an afternoon tidying up a pile of papers and then discovered (to your horror) that hidden amongst them is a thank-you card you never sent? I certainly have! Whatever it was that we thanked the person for- we </w:t>
      </w:r>
      <w:r w:rsidRPr="00BB5A93">
        <w:rPr>
          <w:rStyle w:val="text"/>
          <w:rFonts w:asciiTheme="minorHAnsi" w:hAnsiTheme="minorHAnsi" w:cstheme="minorBidi"/>
          <w:i/>
          <w:iCs/>
          <w:color w:val="000000" w:themeColor="text1"/>
          <w:sz w:val="28"/>
          <w:szCs w:val="28"/>
        </w:rPr>
        <w:t>felt</w:t>
      </w:r>
      <w:r>
        <w:rPr>
          <w:rStyle w:val="text"/>
          <w:rFonts w:asciiTheme="minorHAnsi" w:hAnsiTheme="minorHAnsi" w:cstheme="minorBidi"/>
          <w:color w:val="000000" w:themeColor="text1"/>
          <w:sz w:val="28"/>
          <w:szCs w:val="28"/>
        </w:rPr>
        <w:t xml:space="preserve"> gratitude</w:t>
      </w:r>
      <w:r w:rsidR="006E473E">
        <w:rPr>
          <w:rStyle w:val="text"/>
          <w:rFonts w:asciiTheme="minorHAnsi" w:hAnsiTheme="minorHAnsi" w:cstheme="minorBidi"/>
          <w:color w:val="000000" w:themeColor="text1"/>
          <w:sz w:val="28"/>
          <w:szCs w:val="28"/>
        </w:rPr>
        <w:t xml:space="preserve"> at the time</w:t>
      </w:r>
      <w:r>
        <w:rPr>
          <w:rStyle w:val="text"/>
          <w:rFonts w:asciiTheme="minorHAnsi" w:hAnsiTheme="minorHAnsi" w:cstheme="minorBidi"/>
          <w:color w:val="000000" w:themeColor="text1"/>
          <w:sz w:val="28"/>
          <w:szCs w:val="28"/>
        </w:rPr>
        <w:t xml:space="preserve">, </w:t>
      </w:r>
      <w:r w:rsidRPr="00BB5A93">
        <w:rPr>
          <w:rStyle w:val="text"/>
          <w:rFonts w:asciiTheme="minorHAnsi" w:hAnsiTheme="minorHAnsi" w:cstheme="minorBidi"/>
          <w:i/>
          <w:iCs/>
          <w:color w:val="000000" w:themeColor="text1"/>
          <w:sz w:val="28"/>
          <w:szCs w:val="28"/>
        </w:rPr>
        <w:t xml:space="preserve">expressed </w:t>
      </w:r>
      <w:r>
        <w:rPr>
          <w:rStyle w:val="text"/>
          <w:rFonts w:asciiTheme="minorHAnsi" w:hAnsiTheme="minorHAnsi" w:cstheme="minorBidi"/>
          <w:color w:val="000000" w:themeColor="text1"/>
          <w:sz w:val="28"/>
          <w:szCs w:val="28"/>
        </w:rPr>
        <w:t xml:space="preserve">gratitude in writing, but because we forgot to actually give them the card, they had no idea of our appreciation. </w:t>
      </w:r>
    </w:p>
    <w:p w14:paraId="50878297" w14:textId="08B32217" w:rsidR="00117D54" w:rsidRDefault="0061783B"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In o</w:t>
      </w:r>
      <w:r w:rsidR="00117D54">
        <w:rPr>
          <w:rStyle w:val="text"/>
          <w:rFonts w:asciiTheme="minorHAnsi" w:hAnsiTheme="minorHAnsi" w:cstheme="minorBidi"/>
          <w:color w:val="000000" w:themeColor="text1"/>
          <w:sz w:val="28"/>
          <w:szCs w:val="28"/>
        </w:rPr>
        <w:t xml:space="preserve">ur Gospel reading, we are given a very simple account </w:t>
      </w:r>
      <w:r w:rsidR="00671E08">
        <w:rPr>
          <w:rStyle w:val="text"/>
          <w:rFonts w:asciiTheme="minorHAnsi" w:hAnsiTheme="minorHAnsi" w:cstheme="minorBidi"/>
          <w:color w:val="000000" w:themeColor="text1"/>
          <w:sz w:val="28"/>
          <w:szCs w:val="28"/>
        </w:rPr>
        <w:t xml:space="preserve">of ten people with leprosy being healed… just like that! Their entire lives are transformed by an encounter with Jesus; </w:t>
      </w:r>
      <w:r w:rsidR="00BC06EF">
        <w:rPr>
          <w:rStyle w:val="text"/>
          <w:rFonts w:asciiTheme="minorHAnsi" w:hAnsiTheme="minorHAnsi" w:cstheme="minorBidi"/>
          <w:color w:val="000000" w:themeColor="text1"/>
          <w:sz w:val="28"/>
          <w:szCs w:val="28"/>
        </w:rPr>
        <w:t>they are reconciled back to their communities</w:t>
      </w:r>
      <w:r>
        <w:rPr>
          <w:rStyle w:val="text"/>
          <w:rFonts w:asciiTheme="minorHAnsi" w:hAnsiTheme="minorHAnsi" w:cstheme="minorBidi"/>
          <w:color w:val="000000" w:themeColor="text1"/>
          <w:sz w:val="28"/>
          <w:szCs w:val="28"/>
        </w:rPr>
        <w:t>;</w:t>
      </w:r>
      <w:r w:rsidR="00BC06EF">
        <w:rPr>
          <w:rStyle w:val="text"/>
          <w:rFonts w:asciiTheme="minorHAnsi" w:hAnsiTheme="minorHAnsi" w:cstheme="minorBidi"/>
          <w:color w:val="000000" w:themeColor="text1"/>
          <w:sz w:val="28"/>
          <w:szCs w:val="28"/>
        </w:rPr>
        <w:t xml:space="preserve"> their </w:t>
      </w:r>
      <w:r>
        <w:rPr>
          <w:rStyle w:val="text"/>
          <w:rFonts w:asciiTheme="minorHAnsi" w:hAnsiTheme="minorHAnsi" w:cstheme="minorBidi"/>
          <w:color w:val="000000" w:themeColor="text1"/>
          <w:sz w:val="28"/>
          <w:szCs w:val="28"/>
        </w:rPr>
        <w:t xml:space="preserve">‘outsider’ status is at an end. </w:t>
      </w:r>
      <w:r w:rsidR="00A9137D">
        <w:rPr>
          <w:rStyle w:val="text"/>
          <w:rFonts w:asciiTheme="minorHAnsi" w:hAnsiTheme="minorHAnsi" w:cstheme="minorBidi"/>
          <w:color w:val="000000" w:themeColor="text1"/>
          <w:sz w:val="28"/>
          <w:szCs w:val="28"/>
        </w:rPr>
        <w:t xml:space="preserve">It does not go unnoticed that only one of them comes back to say thank-you. </w:t>
      </w:r>
      <w:r w:rsidR="00A941AF">
        <w:rPr>
          <w:rStyle w:val="text"/>
          <w:rFonts w:asciiTheme="minorHAnsi" w:hAnsiTheme="minorHAnsi" w:cstheme="minorBidi"/>
          <w:color w:val="000000" w:themeColor="text1"/>
          <w:sz w:val="28"/>
          <w:szCs w:val="28"/>
        </w:rPr>
        <w:t xml:space="preserve">As we read it, our consciences may be </w:t>
      </w:r>
      <w:r w:rsidR="00827586">
        <w:rPr>
          <w:rStyle w:val="text"/>
          <w:rFonts w:asciiTheme="minorHAnsi" w:hAnsiTheme="minorHAnsi" w:cstheme="minorBidi"/>
          <w:color w:val="000000" w:themeColor="text1"/>
          <w:sz w:val="28"/>
          <w:szCs w:val="28"/>
        </w:rPr>
        <w:t xml:space="preserve">piqued, we may wonder whether we’ve ever forgotten to thank someone or we may be reminded of a time when we did. </w:t>
      </w:r>
      <w:r w:rsidR="00671E08">
        <w:rPr>
          <w:rStyle w:val="text"/>
          <w:rFonts w:asciiTheme="minorHAnsi" w:hAnsiTheme="minorHAnsi" w:cstheme="minorBidi"/>
          <w:color w:val="000000" w:themeColor="text1"/>
          <w:sz w:val="28"/>
          <w:szCs w:val="28"/>
        </w:rPr>
        <w:t xml:space="preserve"> </w:t>
      </w:r>
    </w:p>
    <w:p w14:paraId="25D17725" w14:textId="77777777" w:rsidR="00776BE3" w:rsidRDefault="006B1015"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A</w:t>
      </w:r>
      <w:r w:rsidR="00720F49">
        <w:rPr>
          <w:rStyle w:val="text"/>
          <w:rFonts w:asciiTheme="minorHAnsi" w:hAnsiTheme="minorHAnsi" w:cstheme="minorBidi"/>
          <w:color w:val="000000" w:themeColor="text1"/>
          <w:sz w:val="28"/>
          <w:szCs w:val="28"/>
        </w:rPr>
        <w:t xml:space="preserve"> gratitude-attitude (as we call it in our house!) is very deliberately encouraged during the season of harvest- </w:t>
      </w:r>
      <w:r w:rsidR="00117D54">
        <w:rPr>
          <w:rStyle w:val="text"/>
          <w:rFonts w:asciiTheme="minorHAnsi" w:hAnsiTheme="minorHAnsi" w:cstheme="minorBidi"/>
          <w:color w:val="000000" w:themeColor="text1"/>
          <w:sz w:val="28"/>
          <w:szCs w:val="28"/>
        </w:rPr>
        <w:t>as we</w:t>
      </w:r>
      <w:r>
        <w:rPr>
          <w:rStyle w:val="text"/>
          <w:rFonts w:asciiTheme="minorHAnsi" w:hAnsiTheme="minorHAnsi" w:cstheme="minorBidi"/>
          <w:color w:val="000000" w:themeColor="text1"/>
          <w:sz w:val="28"/>
          <w:szCs w:val="28"/>
        </w:rPr>
        <w:t xml:space="preserve"> recognise the abundant provision we enjoy and the amazing complexity of an ecosystem delicately balanced to support and sustain life- including ours. </w:t>
      </w:r>
      <w:r w:rsidR="00537F46">
        <w:rPr>
          <w:rStyle w:val="text"/>
          <w:rFonts w:asciiTheme="minorHAnsi" w:hAnsiTheme="minorHAnsi" w:cstheme="minorBidi"/>
          <w:color w:val="000000" w:themeColor="text1"/>
          <w:sz w:val="28"/>
          <w:szCs w:val="28"/>
        </w:rPr>
        <w:t>But it is so easy to take something for granted- even something that is rather miraculous</w:t>
      </w:r>
      <w:r w:rsidR="009720D0">
        <w:rPr>
          <w:rStyle w:val="text"/>
          <w:rFonts w:asciiTheme="minorHAnsi" w:hAnsiTheme="minorHAnsi" w:cstheme="minorBidi"/>
          <w:color w:val="000000" w:themeColor="text1"/>
          <w:sz w:val="28"/>
          <w:szCs w:val="28"/>
        </w:rPr>
        <w:t xml:space="preserve"> and fills us with wonder when we pause to consider it. </w:t>
      </w:r>
      <w:r w:rsidR="00C12477">
        <w:rPr>
          <w:rStyle w:val="text"/>
          <w:rFonts w:asciiTheme="minorHAnsi" w:hAnsiTheme="minorHAnsi" w:cstheme="minorBidi"/>
          <w:color w:val="000000" w:themeColor="text1"/>
          <w:sz w:val="28"/>
          <w:szCs w:val="28"/>
        </w:rPr>
        <w:t xml:space="preserve">Take our harvest donations- this week I’ve watched an entire school </w:t>
      </w:r>
      <w:r w:rsidR="00781148">
        <w:rPr>
          <w:rStyle w:val="text"/>
          <w:rFonts w:asciiTheme="minorHAnsi" w:hAnsiTheme="minorHAnsi" w:cstheme="minorBidi"/>
          <w:color w:val="000000" w:themeColor="text1"/>
          <w:sz w:val="28"/>
          <w:szCs w:val="28"/>
        </w:rPr>
        <w:t>troop into Bicton church, each carrying an object- a tin, a sachet of cuppa soup, a carton of long-life milk, a box of cereal</w:t>
      </w:r>
      <w:r w:rsidR="00976782">
        <w:rPr>
          <w:rStyle w:val="text"/>
          <w:rFonts w:asciiTheme="minorHAnsi" w:hAnsiTheme="minorHAnsi" w:cstheme="minorBidi"/>
          <w:color w:val="000000" w:themeColor="text1"/>
          <w:sz w:val="28"/>
          <w:szCs w:val="28"/>
        </w:rPr>
        <w:t xml:space="preserve">… in one sense, these are such mundane objects that we don’t give them a second thought- our kitchens are already full of them. But as the children waited to cross the road or queued up to get in through the door, some of them were clearly starting to ponder. Driven by a bit of boredom (!), they were examining what they were carrying- turning it over in their hands, </w:t>
      </w:r>
      <w:r w:rsidR="00B30AD4">
        <w:rPr>
          <w:rStyle w:val="text"/>
          <w:rFonts w:asciiTheme="minorHAnsi" w:hAnsiTheme="minorHAnsi" w:cstheme="minorBidi"/>
          <w:color w:val="000000" w:themeColor="text1"/>
          <w:sz w:val="28"/>
          <w:szCs w:val="28"/>
        </w:rPr>
        <w:t xml:space="preserve">looking at it in a new way. And actually, when we consider the origin story of something as ‘everyday’ as a sachet of cuppa soup, it really is quite breathtaking that such an object should exist, and is available to us. </w:t>
      </w:r>
      <w:r w:rsidR="00776BE3">
        <w:rPr>
          <w:rStyle w:val="text"/>
          <w:rFonts w:asciiTheme="minorHAnsi" w:hAnsiTheme="minorHAnsi" w:cstheme="minorBidi"/>
          <w:color w:val="000000" w:themeColor="text1"/>
          <w:sz w:val="28"/>
          <w:szCs w:val="28"/>
        </w:rPr>
        <w:t>It certainly is something to be thankful for!</w:t>
      </w:r>
    </w:p>
    <w:p w14:paraId="085065D8" w14:textId="7045CAC3" w:rsidR="00BB5A93" w:rsidRPr="00BB5A93" w:rsidRDefault="003A5847"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themeColor="text1"/>
          <w:sz w:val="28"/>
          <w:szCs w:val="28"/>
        </w:rPr>
        <w:t xml:space="preserve">Both our Gospel story and the bit we have from Paul’s second letter to Timothy remind us that our gratitude is always a response to God who is faithful. Whether or not we remember to say thank-you, the </w:t>
      </w:r>
      <w:r w:rsidR="00DE0564">
        <w:rPr>
          <w:rStyle w:val="text"/>
          <w:rFonts w:asciiTheme="minorHAnsi" w:hAnsiTheme="minorHAnsi" w:cstheme="minorBidi"/>
          <w:color w:val="000000" w:themeColor="text1"/>
          <w:sz w:val="28"/>
          <w:szCs w:val="28"/>
        </w:rPr>
        <w:t>dogged faithfulness of God never waivers. As Paul writes, ‘if we are faithless, he remains faithful, for he cannot deny himself’. God’s love remains, whether we notice it, or not. Those nine people who</w:t>
      </w:r>
      <w:r w:rsidR="00AF0C25">
        <w:rPr>
          <w:rStyle w:val="text"/>
          <w:rFonts w:asciiTheme="minorHAnsi" w:hAnsiTheme="minorHAnsi" w:cstheme="minorBidi"/>
          <w:color w:val="000000" w:themeColor="text1"/>
          <w:sz w:val="28"/>
          <w:szCs w:val="28"/>
        </w:rPr>
        <w:t xml:space="preserve"> just skipped off into the sunset without another thought were </w:t>
      </w:r>
      <w:r w:rsidR="00AF0C25" w:rsidRPr="00AF0C25">
        <w:rPr>
          <w:rStyle w:val="text"/>
          <w:rFonts w:asciiTheme="minorHAnsi" w:hAnsiTheme="minorHAnsi" w:cstheme="minorBidi"/>
          <w:i/>
          <w:iCs/>
          <w:color w:val="000000" w:themeColor="text1"/>
          <w:sz w:val="28"/>
          <w:szCs w:val="28"/>
        </w:rPr>
        <w:t>still</w:t>
      </w:r>
      <w:r w:rsidR="00AF0C25">
        <w:rPr>
          <w:rStyle w:val="text"/>
          <w:rFonts w:asciiTheme="minorHAnsi" w:hAnsiTheme="minorHAnsi" w:cstheme="minorBidi"/>
          <w:color w:val="000000" w:themeColor="text1"/>
          <w:sz w:val="28"/>
          <w:szCs w:val="28"/>
        </w:rPr>
        <w:t xml:space="preserve"> healed. </w:t>
      </w:r>
      <w:r w:rsidR="00B16881">
        <w:rPr>
          <w:rStyle w:val="text"/>
          <w:rFonts w:asciiTheme="minorHAnsi" w:hAnsiTheme="minorHAnsi" w:cstheme="minorBidi"/>
          <w:color w:val="000000" w:themeColor="text1"/>
          <w:sz w:val="28"/>
          <w:szCs w:val="28"/>
        </w:rPr>
        <w:t xml:space="preserve">They still enjoyed the blessings of God’s love </w:t>
      </w:r>
      <w:r w:rsidR="00367293">
        <w:rPr>
          <w:rStyle w:val="text"/>
          <w:rFonts w:asciiTheme="minorHAnsi" w:hAnsiTheme="minorHAnsi" w:cstheme="minorBidi"/>
          <w:color w:val="000000" w:themeColor="text1"/>
          <w:sz w:val="28"/>
          <w:szCs w:val="28"/>
        </w:rPr>
        <w:t xml:space="preserve">restoring them to health. But it’s interesting that the one who said thank-you was told that his faith had made him </w:t>
      </w:r>
      <w:r w:rsidR="00367293" w:rsidRPr="00987114">
        <w:rPr>
          <w:rStyle w:val="text"/>
          <w:rFonts w:asciiTheme="minorHAnsi" w:hAnsiTheme="minorHAnsi" w:cstheme="minorBidi"/>
          <w:color w:val="000000" w:themeColor="text1"/>
          <w:sz w:val="28"/>
          <w:szCs w:val="28"/>
          <w:u w:val="single"/>
        </w:rPr>
        <w:t>well</w:t>
      </w:r>
      <w:r w:rsidR="00367293">
        <w:rPr>
          <w:rStyle w:val="text"/>
          <w:rFonts w:asciiTheme="minorHAnsi" w:hAnsiTheme="minorHAnsi" w:cstheme="minorBidi"/>
          <w:color w:val="000000" w:themeColor="text1"/>
          <w:sz w:val="28"/>
          <w:szCs w:val="28"/>
        </w:rPr>
        <w:t xml:space="preserve">. </w:t>
      </w:r>
      <w:r w:rsidR="004D0815">
        <w:rPr>
          <w:rStyle w:val="text"/>
          <w:rFonts w:asciiTheme="minorHAnsi" w:hAnsiTheme="minorHAnsi" w:cstheme="minorBidi"/>
          <w:color w:val="000000" w:themeColor="text1"/>
          <w:sz w:val="28"/>
          <w:szCs w:val="28"/>
        </w:rPr>
        <w:t>A</w:t>
      </w:r>
      <w:r w:rsidR="00367293">
        <w:rPr>
          <w:rStyle w:val="text"/>
          <w:rFonts w:asciiTheme="minorHAnsi" w:hAnsiTheme="minorHAnsi" w:cstheme="minorBidi"/>
          <w:color w:val="000000" w:themeColor="text1"/>
          <w:sz w:val="28"/>
          <w:szCs w:val="28"/>
        </w:rPr>
        <w:t xml:space="preserve">cknowledging our </w:t>
      </w:r>
      <w:r w:rsidR="004D0815">
        <w:rPr>
          <w:rStyle w:val="text"/>
          <w:rFonts w:asciiTheme="minorHAnsi" w:hAnsiTheme="minorHAnsi" w:cstheme="minorBidi"/>
          <w:color w:val="000000" w:themeColor="text1"/>
          <w:sz w:val="28"/>
          <w:szCs w:val="28"/>
        </w:rPr>
        <w:t>gratitude to the one who sustains our very existence</w:t>
      </w:r>
      <w:r w:rsidR="00583A34">
        <w:rPr>
          <w:rStyle w:val="text"/>
          <w:rFonts w:asciiTheme="minorHAnsi" w:hAnsiTheme="minorHAnsi" w:cstheme="minorBidi"/>
          <w:color w:val="000000" w:themeColor="text1"/>
          <w:sz w:val="28"/>
          <w:szCs w:val="28"/>
        </w:rPr>
        <w:t xml:space="preserve"> and</w:t>
      </w:r>
      <w:r w:rsidR="004D0815">
        <w:rPr>
          <w:rStyle w:val="text"/>
          <w:rFonts w:asciiTheme="minorHAnsi" w:hAnsiTheme="minorHAnsi" w:cstheme="minorBidi"/>
          <w:color w:val="000000" w:themeColor="text1"/>
          <w:sz w:val="28"/>
          <w:szCs w:val="28"/>
        </w:rPr>
        <w:t xml:space="preserve"> being aware of the presence of divine love in our daily live</w:t>
      </w:r>
      <w:r w:rsidR="00583A34">
        <w:rPr>
          <w:rStyle w:val="text"/>
          <w:rFonts w:asciiTheme="minorHAnsi" w:hAnsiTheme="minorHAnsi" w:cstheme="minorBidi"/>
          <w:color w:val="000000" w:themeColor="text1"/>
          <w:sz w:val="28"/>
          <w:szCs w:val="28"/>
        </w:rPr>
        <w:t>s</w:t>
      </w:r>
      <w:r w:rsidR="00C36425">
        <w:rPr>
          <w:rStyle w:val="text"/>
          <w:rFonts w:asciiTheme="minorHAnsi" w:hAnsiTheme="minorHAnsi" w:cstheme="minorBidi"/>
          <w:color w:val="000000" w:themeColor="text1"/>
          <w:sz w:val="28"/>
          <w:szCs w:val="28"/>
        </w:rPr>
        <w:t xml:space="preserve"> transforms our very being</w:t>
      </w:r>
      <w:r w:rsidR="00861F76">
        <w:rPr>
          <w:rStyle w:val="text"/>
          <w:rFonts w:asciiTheme="minorHAnsi" w:hAnsiTheme="minorHAnsi" w:cstheme="minorBidi"/>
          <w:color w:val="000000" w:themeColor="text1"/>
          <w:sz w:val="28"/>
          <w:szCs w:val="28"/>
        </w:rPr>
        <w:t>- i</w:t>
      </w:r>
      <w:r w:rsidR="00E74A6E">
        <w:rPr>
          <w:rStyle w:val="text"/>
          <w:rFonts w:asciiTheme="minorHAnsi" w:hAnsiTheme="minorHAnsi" w:cstheme="minorBidi"/>
          <w:color w:val="000000" w:themeColor="text1"/>
          <w:sz w:val="28"/>
          <w:szCs w:val="28"/>
        </w:rPr>
        <w:t>t</w:t>
      </w:r>
      <w:r w:rsidR="00583A34">
        <w:rPr>
          <w:rStyle w:val="text"/>
          <w:rFonts w:asciiTheme="minorHAnsi" w:hAnsiTheme="minorHAnsi" w:cstheme="minorBidi"/>
          <w:color w:val="000000" w:themeColor="text1"/>
          <w:sz w:val="28"/>
          <w:szCs w:val="28"/>
        </w:rPr>
        <w:t xml:space="preserve"> helps us to live ‘fully’</w:t>
      </w:r>
      <w:r w:rsidR="00A005A0">
        <w:rPr>
          <w:rStyle w:val="text"/>
          <w:rFonts w:asciiTheme="minorHAnsi" w:hAnsiTheme="minorHAnsi" w:cstheme="minorBidi"/>
          <w:color w:val="000000" w:themeColor="text1"/>
          <w:sz w:val="28"/>
          <w:szCs w:val="28"/>
        </w:rPr>
        <w:t xml:space="preserve">, which is so much more than the absence of a particular ailment. </w:t>
      </w:r>
      <w:r w:rsidR="00861F76">
        <w:rPr>
          <w:rStyle w:val="text"/>
          <w:rFonts w:asciiTheme="minorHAnsi" w:hAnsiTheme="minorHAnsi" w:cstheme="minorBidi"/>
          <w:color w:val="000000" w:themeColor="text1"/>
          <w:sz w:val="28"/>
          <w:szCs w:val="28"/>
        </w:rPr>
        <w:t xml:space="preserve">As </w:t>
      </w:r>
      <w:r w:rsidR="00C11D21">
        <w:rPr>
          <w:rStyle w:val="text"/>
          <w:rFonts w:asciiTheme="minorHAnsi" w:hAnsiTheme="minorHAnsi" w:cstheme="minorBidi"/>
          <w:color w:val="000000" w:themeColor="text1"/>
          <w:sz w:val="28"/>
          <w:szCs w:val="28"/>
        </w:rPr>
        <w:t>John 10.10 reminds us- in Jesus there is life</w:t>
      </w:r>
      <w:r w:rsidR="00B82266">
        <w:rPr>
          <w:rStyle w:val="text"/>
          <w:rFonts w:asciiTheme="minorHAnsi" w:hAnsiTheme="minorHAnsi" w:cstheme="minorBidi"/>
          <w:color w:val="000000" w:themeColor="text1"/>
          <w:sz w:val="28"/>
          <w:szCs w:val="28"/>
        </w:rPr>
        <w:t>;</w:t>
      </w:r>
      <w:r w:rsidR="00BB5626">
        <w:rPr>
          <w:rStyle w:val="text"/>
          <w:rFonts w:asciiTheme="minorHAnsi" w:hAnsiTheme="minorHAnsi" w:cstheme="minorBidi"/>
          <w:color w:val="000000" w:themeColor="text1"/>
          <w:sz w:val="28"/>
          <w:szCs w:val="28"/>
        </w:rPr>
        <w:t xml:space="preserve"> life</w:t>
      </w:r>
      <w:r w:rsidR="00C11D21">
        <w:rPr>
          <w:rStyle w:val="text"/>
          <w:rFonts w:asciiTheme="minorHAnsi" w:hAnsiTheme="minorHAnsi" w:cstheme="minorBidi"/>
          <w:color w:val="000000" w:themeColor="text1"/>
          <w:sz w:val="28"/>
          <w:szCs w:val="28"/>
        </w:rPr>
        <w:t xml:space="preserve"> in all its fullness. </w:t>
      </w:r>
      <w:r w:rsidR="00117D54">
        <w:rPr>
          <w:rStyle w:val="text"/>
          <w:rFonts w:asciiTheme="minorHAnsi" w:hAnsiTheme="minorHAnsi" w:cstheme="minorBidi"/>
          <w:color w:val="000000" w:themeColor="text1"/>
          <w:sz w:val="28"/>
          <w:szCs w:val="28"/>
        </w:rPr>
        <w:t xml:space="preserve"> </w:t>
      </w:r>
      <w:r w:rsidR="00BB5A93">
        <w:rPr>
          <w:rStyle w:val="text"/>
          <w:rFonts w:asciiTheme="minorHAnsi" w:hAnsiTheme="minorHAnsi" w:cstheme="minorBidi"/>
          <w:color w:val="000000" w:themeColor="text1"/>
          <w:sz w:val="28"/>
          <w:szCs w:val="28"/>
        </w:rPr>
        <w:t xml:space="preserve"> </w:t>
      </w:r>
    </w:p>
    <w:sectPr w:rsidR="00BB5A93" w:rsidRPr="00BB5A93"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30426" w14:textId="77777777" w:rsidR="007B325E" w:rsidRDefault="007B325E" w:rsidP="003D122D">
      <w:pPr>
        <w:spacing w:after="0" w:line="240" w:lineRule="auto"/>
      </w:pPr>
      <w:r>
        <w:separator/>
      </w:r>
    </w:p>
  </w:endnote>
  <w:endnote w:type="continuationSeparator" w:id="0">
    <w:p w14:paraId="03F9972B" w14:textId="77777777" w:rsidR="007B325E" w:rsidRDefault="007B325E" w:rsidP="003D122D">
      <w:pPr>
        <w:spacing w:after="0" w:line="240" w:lineRule="auto"/>
      </w:pPr>
      <w:r>
        <w:continuationSeparator/>
      </w:r>
    </w:p>
  </w:endnote>
  <w:endnote w:type="continuationNotice" w:id="1">
    <w:p w14:paraId="56686012" w14:textId="77777777" w:rsidR="007B325E" w:rsidRDefault="007B3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DB15" w14:textId="77777777" w:rsidR="007B325E" w:rsidRDefault="007B325E" w:rsidP="003D122D">
      <w:pPr>
        <w:spacing w:after="0" w:line="240" w:lineRule="auto"/>
      </w:pPr>
      <w:r>
        <w:separator/>
      </w:r>
    </w:p>
  </w:footnote>
  <w:footnote w:type="continuationSeparator" w:id="0">
    <w:p w14:paraId="7E348ABF" w14:textId="77777777" w:rsidR="007B325E" w:rsidRDefault="007B325E" w:rsidP="003D122D">
      <w:pPr>
        <w:spacing w:after="0" w:line="240" w:lineRule="auto"/>
      </w:pPr>
      <w:r>
        <w:continuationSeparator/>
      </w:r>
    </w:p>
  </w:footnote>
  <w:footnote w:type="continuationNotice" w:id="1">
    <w:p w14:paraId="7E40ACB3" w14:textId="77777777" w:rsidR="007B325E" w:rsidRDefault="007B32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3A"/>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17D54"/>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520AD"/>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67293"/>
    <w:rsid w:val="00380792"/>
    <w:rsid w:val="003872EF"/>
    <w:rsid w:val="003915DE"/>
    <w:rsid w:val="003957B8"/>
    <w:rsid w:val="003973CB"/>
    <w:rsid w:val="00397606"/>
    <w:rsid w:val="003A1264"/>
    <w:rsid w:val="003A40F7"/>
    <w:rsid w:val="003A4AD3"/>
    <w:rsid w:val="003A5847"/>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0815"/>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17CCD"/>
    <w:rsid w:val="00524CBD"/>
    <w:rsid w:val="00525358"/>
    <w:rsid w:val="0052708F"/>
    <w:rsid w:val="00527CA7"/>
    <w:rsid w:val="00530637"/>
    <w:rsid w:val="0053619D"/>
    <w:rsid w:val="00537F46"/>
    <w:rsid w:val="00541F2F"/>
    <w:rsid w:val="005437C9"/>
    <w:rsid w:val="00545BA4"/>
    <w:rsid w:val="0055152C"/>
    <w:rsid w:val="00556820"/>
    <w:rsid w:val="00557C71"/>
    <w:rsid w:val="00564FBA"/>
    <w:rsid w:val="00576877"/>
    <w:rsid w:val="00577A69"/>
    <w:rsid w:val="005809DE"/>
    <w:rsid w:val="00583453"/>
    <w:rsid w:val="00583A34"/>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1783B"/>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1E08"/>
    <w:rsid w:val="006764C7"/>
    <w:rsid w:val="00682E44"/>
    <w:rsid w:val="006870D0"/>
    <w:rsid w:val="006948B6"/>
    <w:rsid w:val="006A2999"/>
    <w:rsid w:val="006A3AFF"/>
    <w:rsid w:val="006A3B84"/>
    <w:rsid w:val="006B01D0"/>
    <w:rsid w:val="006B1015"/>
    <w:rsid w:val="006B2ADB"/>
    <w:rsid w:val="006D7BA2"/>
    <w:rsid w:val="006E473E"/>
    <w:rsid w:val="006F676E"/>
    <w:rsid w:val="00706119"/>
    <w:rsid w:val="00715A03"/>
    <w:rsid w:val="007169C2"/>
    <w:rsid w:val="00716FA6"/>
    <w:rsid w:val="00720F49"/>
    <w:rsid w:val="00721D86"/>
    <w:rsid w:val="00721E60"/>
    <w:rsid w:val="00723799"/>
    <w:rsid w:val="007259B7"/>
    <w:rsid w:val="00727CE1"/>
    <w:rsid w:val="00730549"/>
    <w:rsid w:val="00733F56"/>
    <w:rsid w:val="00745212"/>
    <w:rsid w:val="00750104"/>
    <w:rsid w:val="00752C61"/>
    <w:rsid w:val="00753F41"/>
    <w:rsid w:val="00757066"/>
    <w:rsid w:val="007605A1"/>
    <w:rsid w:val="007611C1"/>
    <w:rsid w:val="00763F6F"/>
    <w:rsid w:val="00776BE3"/>
    <w:rsid w:val="00781148"/>
    <w:rsid w:val="00783C08"/>
    <w:rsid w:val="0079057E"/>
    <w:rsid w:val="00790FD8"/>
    <w:rsid w:val="0079121B"/>
    <w:rsid w:val="007A13F7"/>
    <w:rsid w:val="007A59E8"/>
    <w:rsid w:val="007B1856"/>
    <w:rsid w:val="007B325E"/>
    <w:rsid w:val="007B6C7D"/>
    <w:rsid w:val="007C71E9"/>
    <w:rsid w:val="007D4EC5"/>
    <w:rsid w:val="007D5C58"/>
    <w:rsid w:val="007E323A"/>
    <w:rsid w:val="007F23D2"/>
    <w:rsid w:val="007F3EBA"/>
    <w:rsid w:val="007F4379"/>
    <w:rsid w:val="0080381A"/>
    <w:rsid w:val="00807434"/>
    <w:rsid w:val="00810837"/>
    <w:rsid w:val="00823B83"/>
    <w:rsid w:val="00825F39"/>
    <w:rsid w:val="00827586"/>
    <w:rsid w:val="008323D0"/>
    <w:rsid w:val="00841B3D"/>
    <w:rsid w:val="00861F76"/>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720D0"/>
    <w:rsid w:val="00976782"/>
    <w:rsid w:val="00987114"/>
    <w:rsid w:val="0098719C"/>
    <w:rsid w:val="009978DF"/>
    <w:rsid w:val="009B1028"/>
    <w:rsid w:val="009B2AFB"/>
    <w:rsid w:val="009E5BB7"/>
    <w:rsid w:val="009E629F"/>
    <w:rsid w:val="009F1CBC"/>
    <w:rsid w:val="009F49CA"/>
    <w:rsid w:val="009F6271"/>
    <w:rsid w:val="00A005A0"/>
    <w:rsid w:val="00A05643"/>
    <w:rsid w:val="00A20562"/>
    <w:rsid w:val="00A23745"/>
    <w:rsid w:val="00A24A8B"/>
    <w:rsid w:val="00A27EE8"/>
    <w:rsid w:val="00A36B7F"/>
    <w:rsid w:val="00A63BE2"/>
    <w:rsid w:val="00A730C9"/>
    <w:rsid w:val="00A80D9C"/>
    <w:rsid w:val="00A81F8C"/>
    <w:rsid w:val="00A826D3"/>
    <w:rsid w:val="00A83162"/>
    <w:rsid w:val="00A868D5"/>
    <w:rsid w:val="00A9137D"/>
    <w:rsid w:val="00A9162E"/>
    <w:rsid w:val="00A941AF"/>
    <w:rsid w:val="00AA1EF1"/>
    <w:rsid w:val="00AA3674"/>
    <w:rsid w:val="00AA6558"/>
    <w:rsid w:val="00AA7955"/>
    <w:rsid w:val="00AB048A"/>
    <w:rsid w:val="00AC090A"/>
    <w:rsid w:val="00AC388E"/>
    <w:rsid w:val="00AC463A"/>
    <w:rsid w:val="00AD36F4"/>
    <w:rsid w:val="00AE0CE1"/>
    <w:rsid w:val="00AE2030"/>
    <w:rsid w:val="00AE5677"/>
    <w:rsid w:val="00AE6AAC"/>
    <w:rsid w:val="00AF0C25"/>
    <w:rsid w:val="00AF1226"/>
    <w:rsid w:val="00AF393C"/>
    <w:rsid w:val="00AF553E"/>
    <w:rsid w:val="00AF6A12"/>
    <w:rsid w:val="00B0027D"/>
    <w:rsid w:val="00B020D6"/>
    <w:rsid w:val="00B0777E"/>
    <w:rsid w:val="00B16881"/>
    <w:rsid w:val="00B16E22"/>
    <w:rsid w:val="00B17823"/>
    <w:rsid w:val="00B30AD4"/>
    <w:rsid w:val="00B31DB0"/>
    <w:rsid w:val="00B36433"/>
    <w:rsid w:val="00B3657E"/>
    <w:rsid w:val="00B46027"/>
    <w:rsid w:val="00B53A42"/>
    <w:rsid w:val="00B6276E"/>
    <w:rsid w:val="00B63DBD"/>
    <w:rsid w:val="00B660B6"/>
    <w:rsid w:val="00B67FDC"/>
    <w:rsid w:val="00B700B3"/>
    <w:rsid w:val="00B81147"/>
    <w:rsid w:val="00B82266"/>
    <w:rsid w:val="00B87A84"/>
    <w:rsid w:val="00BA6894"/>
    <w:rsid w:val="00BB5626"/>
    <w:rsid w:val="00BB5A93"/>
    <w:rsid w:val="00BB6122"/>
    <w:rsid w:val="00BC04CE"/>
    <w:rsid w:val="00BC06EF"/>
    <w:rsid w:val="00BC3B18"/>
    <w:rsid w:val="00BC64A9"/>
    <w:rsid w:val="00BE3971"/>
    <w:rsid w:val="00BE3C0F"/>
    <w:rsid w:val="00BF0C09"/>
    <w:rsid w:val="00C03367"/>
    <w:rsid w:val="00C107DD"/>
    <w:rsid w:val="00C11079"/>
    <w:rsid w:val="00C11D21"/>
    <w:rsid w:val="00C11F26"/>
    <w:rsid w:val="00C12477"/>
    <w:rsid w:val="00C128EA"/>
    <w:rsid w:val="00C20CCB"/>
    <w:rsid w:val="00C2267A"/>
    <w:rsid w:val="00C251FF"/>
    <w:rsid w:val="00C27E93"/>
    <w:rsid w:val="00C32FEA"/>
    <w:rsid w:val="00C36425"/>
    <w:rsid w:val="00C37856"/>
    <w:rsid w:val="00C42B0B"/>
    <w:rsid w:val="00C44767"/>
    <w:rsid w:val="00C521D9"/>
    <w:rsid w:val="00C62DF6"/>
    <w:rsid w:val="00C67147"/>
    <w:rsid w:val="00C77222"/>
    <w:rsid w:val="00C907F0"/>
    <w:rsid w:val="00C9173E"/>
    <w:rsid w:val="00C94F69"/>
    <w:rsid w:val="00C97A80"/>
    <w:rsid w:val="00CA4670"/>
    <w:rsid w:val="00CA6C77"/>
    <w:rsid w:val="00CB6AB2"/>
    <w:rsid w:val="00CB7C80"/>
    <w:rsid w:val="00CC04B1"/>
    <w:rsid w:val="00CC1A93"/>
    <w:rsid w:val="00CC6338"/>
    <w:rsid w:val="00CD458F"/>
    <w:rsid w:val="00CD70B2"/>
    <w:rsid w:val="00CE3873"/>
    <w:rsid w:val="00CE3E9D"/>
    <w:rsid w:val="00CE4AD1"/>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564"/>
    <w:rsid w:val="00DE0B46"/>
    <w:rsid w:val="00DF619C"/>
    <w:rsid w:val="00DF6A98"/>
    <w:rsid w:val="00E059BD"/>
    <w:rsid w:val="00E068EF"/>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4A6E"/>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2F0E"/>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47BA"/>
  <w15:chartTrackingRefBased/>
  <w15:docId w15:val="{31238680-539F-F049-98F3-CC92773C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6577485">
      <w:bodyDiv w:val="1"/>
      <w:marLeft w:val="0"/>
      <w:marRight w:val="0"/>
      <w:marTop w:val="0"/>
      <w:marBottom w:val="0"/>
      <w:divBdr>
        <w:top w:val="none" w:sz="0" w:space="0" w:color="auto"/>
        <w:left w:val="none" w:sz="0" w:space="0" w:color="auto"/>
        <w:bottom w:val="none" w:sz="0" w:space="0" w:color="auto"/>
        <w:right w:val="none" w:sz="0" w:space="0" w:color="auto"/>
      </w:divBdr>
      <w:divsChild>
        <w:div w:id="1644236586">
          <w:marLeft w:val="0"/>
          <w:marRight w:val="0"/>
          <w:marTop w:val="0"/>
          <w:marBottom w:val="0"/>
          <w:divBdr>
            <w:top w:val="none" w:sz="0" w:space="0" w:color="auto"/>
            <w:left w:val="none" w:sz="0" w:space="0" w:color="auto"/>
            <w:bottom w:val="none" w:sz="0" w:space="0" w:color="auto"/>
            <w:right w:val="none" w:sz="0" w:space="0" w:color="auto"/>
          </w:divBdr>
        </w:div>
      </w:divsChild>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3225">
      <w:bodyDiv w:val="1"/>
      <w:marLeft w:val="0"/>
      <w:marRight w:val="0"/>
      <w:marTop w:val="0"/>
      <w:marBottom w:val="0"/>
      <w:divBdr>
        <w:top w:val="none" w:sz="0" w:space="0" w:color="auto"/>
        <w:left w:val="none" w:sz="0" w:space="0" w:color="auto"/>
        <w:bottom w:val="none" w:sz="0" w:space="0" w:color="auto"/>
        <w:right w:val="none" w:sz="0" w:space="0" w:color="auto"/>
      </w:divBdr>
      <w:divsChild>
        <w:div w:id="29691216">
          <w:marLeft w:val="0"/>
          <w:marRight w:val="0"/>
          <w:marTop w:val="0"/>
          <w:marBottom w:val="0"/>
          <w:divBdr>
            <w:top w:val="none" w:sz="0" w:space="0" w:color="auto"/>
            <w:left w:val="none" w:sz="0" w:space="0" w:color="auto"/>
            <w:bottom w:val="none" w:sz="0" w:space="0" w:color="auto"/>
            <w:right w:val="none" w:sz="0" w:space="0" w:color="auto"/>
          </w:divBdr>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438964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1446434">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rn%20Loop%20Admin\Documents\Severn%20Loop\Readings%20and%20reflections\2025-02-09-readings-and-reflection-4%20before%20lent%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2025-02-09-readings-and-reflection-4 before lent copy</Template>
  <TotalTime>30</TotalTime>
  <Pages>4</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37</cp:revision>
  <cp:lastPrinted>2024-08-14T20:42:00Z</cp:lastPrinted>
  <dcterms:created xsi:type="dcterms:W3CDTF">2025-10-09T04:39:00Z</dcterms:created>
  <dcterms:modified xsi:type="dcterms:W3CDTF">2025-10-09T05:07:00Z</dcterms:modified>
</cp:coreProperties>
</file>