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6A06" w14:textId="77777777" w:rsidR="00E12A04" w:rsidRDefault="00576877" w:rsidP="00576877">
      <w:pPr>
        <w:pStyle w:val="NormalWeb"/>
        <w:jc w:val="center"/>
      </w:pPr>
      <w:r>
        <w:rPr>
          <w:noProof/>
        </w:rPr>
        <w:drawing>
          <wp:inline distT="0" distB="0" distL="0" distR="0" wp14:anchorId="7BA30457" wp14:editId="37EA84B4">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67295A12"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387141FA" w14:textId="287CF1B7"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637593">
        <w:rPr>
          <w:rFonts w:ascii="Arial Nova" w:hAnsi="Arial Nova"/>
          <w:b/>
          <w:bCs/>
          <w:sz w:val="24"/>
          <w:szCs w:val="24"/>
        </w:rPr>
        <w:t xml:space="preserve">9 NOVEMBER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637593">
        <w:rPr>
          <w:rFonts w:ascii="Arial Nova" w:hAnsi="Arial Nova"/>
          <w:b/>
          <w:bCs/>
          <w:sz w:val="24"/>
          <w:szCs w:val="24"/>
        </w:rPr>
        <w:t>Remembrance</w:t>
      </w:r>
    </w:p>
    <w:p w14:paraId="6BFCDAB3" w14:textId="77777777" w:rsidR="6938999C" w:rsidRDefault="6938999C" w:rsidP="6938999C">
      <w:pPr>
        <w:spacing w:after="0"/>
        <w:jc w:val="center"/>
        <w:rPr>
          <w:rFonts w:ascii="Arial Nova" w:hAnsi="Arial Nova"/>
          <w:b/>
          <w:bCs/>
          <w:sz w:val="24"/>
          <w:szCs w:val="24"/>
        </w:rPr>
      </w:pPr>
    </w:p>
    <w:p w14:paraId="5E5EFEC9"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7D61454D"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05EDD75C"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Almighty Father,</w:t>
      </w:r>
    </w:p>
    <w:p w14:paraId="106BA5FD"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whose will is to restore all things</w:t>
      </w:r>
    </w:p>
    <w:p w14:paraId="0CCB8BEB"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in your beloved Son, the King of all:</w:t>
      </w:r>
    </w:p>
    <w:p w14:paraId="77C361E7"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govern the hearts and minds of those in authority,</w:t>
      </w:r>
    </w:p>
    <w:p w14:paraId="1D8FC937"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and bring the families of the nations,</w:t>
      </w:r>
    </w:p>
    <w:p w14:paraId="302704D8"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divided and torn apart by the ravages of sin,</w:t>
      </w:r>
    </w:p>
    <w:p w14:paraId="63F19F58"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to be subject to his just and gentle rule;</w:t>
      </w:r>
    </w:p>
    <w:p w14:paraId="477ADABF"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who is alive and reigns with you,</w:t>
      </w:r>
    </w:p>
    <w:p w14:paraId="4F269AD1"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in the unity of the Holy Spirit,</w:t>
      </w:r>
    </w:p>
    <w:p w14:paraId="170E1E11" w14:textId="77777777" w:rsidR="00966929" w:rsidRPr="00966929" w:rsidRDefault="00966929" w:rsidP="00966929">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966929">
        <w:rPr>
          <w:rFonts w:ascii="Segoe UI Historic" w:hAnsi="Segoe UI Historic" w:cs="Segoe UI Historic"/>
          <w:color w:val="000000"/>
          <w:spacing w:val="3"/>
        </w:rPr>
        <w:t>one God, now and for ever.</w:t>
      </w:r>
    </w:p>
    <w:p w14:paraId="0144CBC4" w14:textId="77777777" w:rsidR="00B3657E" w:rsidRDefault="00B3657E" w:rsidP="6938999C">
      <w:pPr>
        <w:spacing w:after="0"/>
        <w:rPr>
          <w:rFonts w:ascii="Segoe UI Historic" w:hAnsi="Segoe UI Historic" w:cs="Segoe UI Historic"/>
          <w:sz w:val="24"/>
          <w:szCs w:val="24"/>
        </w:rPr>
      </w:pPr>
    </w:p>
    <w:p w14:paraId="4749C5EA" w14:textId="77777777" w:rsidR="000609C0" w:rsidRDefault="000609C0" w:rsidP="6938999C">
      <w:pPr>
        <w:spacing w:after="0"/>
        <w:rPr>
          <w:rFonts w:ascii="Segoe UI Historic" w:hAnsi="Segoe UI Historic" w:cs="Segoe UI Historic"/>
          <w:b/>
          <w:bCs/>
          <w:sz w:val="24"/>
          <w:szCs w:val="24"/>
        </w:rPr>
      </w:pPr>
    </w:p>
    <w:p w14:paraId="2B6EFB88" w14:textId="771EE201" w:rsidR="00966929" w:rsidRPr="00966929" w:rsidRDefault="44A11A63" w:rsidP="00966929">
      <w:pPr>
        <w:spacing w:after="0" w:line="240" w:lineRule="auto"/>
        <w:rPr>
          <w:rFonts w:ascii="Segoe UI Historic" w:hAnsi="Segoe UI Historic" w:cs="Segoe UI Historic"/>
          <w:b/>
          <w:bCs/>
          <w:color w:val="000000"/>
          <w:spacing w:val="3"/>
          <w:sz w:val="24"/>
          <w:szCs w:val="24"/>
          <w:shd w:val="clear" w:color="auto" w:fill="FFFFFF"/>
        </w:rPr>
      </w:pPr>
      <w:r w:rsidRPr="00966929">
        <w:rPr>
          <w:rFonts w:ascii="Segoe UI Historic" w:hAnsi="Segoe UI Historic" w:cs="Segoe UI Historic"/>
          <w:b/>
          <w:bCs/>
          <w:sz w:val="24"/>
          <w:szCs w:val="24"/>
        </w:rPr>
        <w:t xml:space="preserve">Psalm </w:t>
      </w:r>
      <w:r w:rsidR="00966929" w:rsidRPr="00966929">
        <w:rPr>
          <w:rFonts w:ascii="Segoe UI Historic" w:hAnsi="Segoe UI Historic" w:cs="Segoe UI Historic"/>
          <w:b/>
          <w:bCs/>
          <w:color w:val="000000"/>
          <w:spacing w:val="3"/>
          <w:sz w:val="24"/>
          <w:szCs w:val="24"/>
          <w:shd w:val="clear" w:color="auto" w:fill="FFFFFF"/>
        </w:rPr>
        <w:t>17. 1-9</w:t>
      </w:r>
    </w:p>
    <w:p w14:paraId="154A73C4" w14:textId="626AE95B"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1 Hear my just cause, O Lord; consider my complaint;  </w:t>
      </w:r>
      <w:r w:rsidRPr="00966929">
        <w:rPr>
          <w:rStyle w:val="sorts"/>
          <w:rFonts w:ascii="Apple Color Emoji" w:hAnsi="Apple Color Emoji" w:cs="Apple Color Emoji"/>
          <w:color w:val="FF0000"/>
          <w:spacing w:val="3"/>
        </w:rPr>
        <w:t>♦</w:t>
      </w:r>
    </w:p>
    <w:p w14:paraId="6447F134"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listen to my prayer, which comes not from lying lips.</w:t>
      </w:r>
    </w:p>
    <w:p w14:paraId="36FD5146" w14:textId="017E97D5"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2 Let my vindication come forth from your presence;  </w:t>
      </w:r>
      <w:r w:rsidRPr="00966929">
        <w:rPr>
          <w:rStyle w:val="sorts"/>
          <w:rFonts w:ascii="Apple Color Emoji" w:hAnsi="Apple Color Emoji" w:cs="Apple Color Emoji"/>
          <w:color w:val="FF0000"/>
          <w:spacing w:val="3"/>
        </w:rPr>
        <w:t>♦</w:t>
      </w:r>
    </w:p>
    <w:p w14:paraId="2F23CE29"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let your eyes behold what is right.</w:t>
      </w:r>
    </w:p>
    <w:p w14:paraId="0BA8CBAC" w14:textId="445F641B"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3 Weigh my heart, examine me by night,  </w:t>
      </w:r>
      <w:r w:rsidRPr="00966929">
        <w:rPr>
          <w:rStyle w:val="sorts"/>
          <w:rFonts w:ascii="Apple Color Emoji" w:hAnsi="Apple Color Emoji" w:cs="Apple Color Emoji"/>
          <w:color w:val="FF0000"/>
          <w:spacing w:val="3"/>
        </w:rPr>
        <w:t>♦</w:t>
      </w:r>
    </w:p>
    <w:p w14:paraId="659A319D" w14:textId="4C1C6BDB"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refine me, and you will find no impurity in me.</w:t>
      </w:r>
    </w:p>
    <w:p w14:paraId="676E53B6" w14:textId="3FC8491F"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4 My mouth does not trespass for earthly rewards;  </w:t>
      </w:r>
      <w:r w:rsidRPr="00966929">
        <w:rPr>
          <w:rStyle w:val="sorts"/>
          <w:rFonts w:ascii="Apple Color Emoji" w:hAnsi="Apple Color Emoji" w:cs="Apple Color Emoji"/>
          <w:color w:val="FF0000"/>
          <w:spacing w:val="3"/>
        </w:rPr>
        <w:t>♦</w:t>
      </w:r>
    </w:p>
    <w:p w14:paraId="0E8E5ABE"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I have heeded the words of your lips.</w:t>
      </w:r>
    </w:p>
    <w:p w14:paraId="063BD48A" w14:textId="5E51409D"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5 My footsteps hold fast in the ways of your commandments;  </w:t>
      </w:r>
      <w:r w:rsidRPr="00966929">
        <w:rPr>
          <w:rStyle w:val="sorts"/>
          <w:rFonts w:ascii="Apple Color Emoji" w:hAnsi="Apple Color Emoji" w:cs="Apple Color Emoji"/>
          <w:color w:val="FF0000"/>
          <w:spacing w:val="3"/>
        </w:rPr>
        <w:t>♦</w:t>
      </w:r>
    </w:p>
    <w:p w14:paraId="4055575F" w14:textId="46DA3BA6"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my feet have not stumbled in your paths.</w:t>
      </w:r>
    </w:p>
    <w:p w14:paraId="2505BBEB" w14:textId="0A0909A9"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6 I call upon you, O God, for you will answer me;  </w:t>
      </w:r>
      <w:r w:rsidRPr="00966929">
        <w:rPr>
          <w:rStyle w:val="sorts"/>
          <w:rFonts w:ascii="Apple Color Emoji" w:hAnsi="Apple Color Emoji" w:cs="Apple Color Emoji"/>
          <w:color w:val="FF0000"/>
          <w:spacing w:val="3"/>
        </w:rPr>
        <w:t>♦</w:t>
      </w:r>
    </w:p>
    <w:p w14:paraId="6806E921"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incline your ear to me, and listen to my words.</w:t>
      </w:r>
    </w:p>
    <w:p w14:paraId="6C2A911E" w14:textId="34440452"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7 Show me your marvellous loving-kindness,  </w:t>
      </w:r>
      <w:r w:rsidRPr="00966929">
        <w:rPr>
          <w:rStyle w:val="sorts"/>
          <w:rFonts w:ascii="Apple Color Emoji" w:hAnsi="Apple Color Emoji" w:cs="Apple Color Emoji"/>
          <w:color w:val="FF0000"/>
          <w:spacing w:val="3"/>
        </w:rPr>
        <w:t>♦</w:t>
      </w:r>
    </w:p>
    <w:p w14:paraId="380E2EF3"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O Saviour of those who take refuge at your right hand</w:t>
      </w:r>
    </w:p>
    <w:p w14:paraId="132BEE48"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from those who rise up against them.</w:t>
      </w:r>
    </w:p>
    <w:p w14:paraId="1760F702" w14:textId="5D84FD98"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8 Keep me as the apple of your eye;  </w:t>
      </w:r>
      <w:r w:rsidRPr="00966929">
        <w:rPr>
          <w:rStyle w:val="sorts"/>
          <w:rFonts w:ascii="Apple Color Emoji" w:hAnsi="Apple Color Emoji" w:cs="Apple Color Emoji"/>
          <w:color w:val="FF0000"/>
          <w:spacing w:val="3"/>
        </w:rPr>
        <w:t>♦</w:t>
      </w:r>
    </w:p>
    <w:p w14:paraId="7DF0B9B3" w14:textId="77777777"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hide me under the shadow of your wings,</w:t>
      </w:r>
    </w:p>
    <w:p w14:paraId="17110E27" w14:textId="489137CB" w:rsidR="00966929" w:rsidRPr="00966929" w:rsidRDefault="00966929" w:rsidP="00966929">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966929">
        <w:rPr>
          <w:rFonts w:ascii="Segoe UI Historic" w:hAnsi="Segoe UI Historic" w:cs="Segoe UI Historic"/>
          <w:color w:val="000000"/>
          <w:spacing w:val="3"/>
        </w:rPr>
        <w:t>9 From the wicked who assault me,  </w:t>
      </w:r>
      <w:r w:rsidRPr="00966929">
        <w:rPr>
          <w:rStyle w:val="sorts"/>
          <w:rFonts w:ascii="Apple Color Emoji" w:hAnsi="Apple Color Emoji" w:cs="Apple Color Emoji"/>
          <w:color w:val="FF0000"/>
          <w:spacing w:val="3"/>
        </w:rPr>
        <w:t>♦</w:t>
      </w:r>
    </w:p>
    <w:p w14:paraId="0458A70B" w14:textId="36C0A51F" w:rsidR="00966929" w:rsidRPr="00966929" w:rsidRDefault="00966929" w:rsidP="00966929">
      <w:pPr>
        <w:pStyle w:val="vein"/>
        <w:shd w:val="clear" w:color="auto" w:fill="FFFFFF"/>
        <w:spacing w:before="0" w:beforeAutospacing="0" w:after="0" w:afterAutospacing="0"/>
        <w:rPr>
          <w:rFonts w:ascii="Segoe UI Historic" w:hAnsi="Segoe UI Historic" w:cs="Segoe UI Historic"/>
          <w:color w:val="000000"/>
          <w:spacing w:val="3"/>
        </w:rPr>
      </w:pPr>
      <w:r w:rsidRPr="00966929">
        <w:rPr>
          <w:rFonts w:ascii="Segoe UI Historic" w:hAnsi="Segoe UI Historic" w:cs="Segoe UI Historic"/>
          <w:color w:val="000000"/>
          <w:spacing w:val="3"/>
        </w:rPr>
        <w:t>from my enemies who surround me to take away my life.</w:t>
      </w:r>
    </w:p>
    <w:p w14:paraId="73753E6C" w14:textId="77777777" w:rsidR="000609C0" w:rsidRP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1A53F5F0" w14:textId="77777777" w:rsidR="00966929" w:rsidRDefault="00966929" w:rsidP="6938999C">
      <w:pPr>
        <w:spacing w:after="0"/>
        <w:rPr>
          <w:rFonts w:ascii="Segoe UI Historic" w:eastAsia="Segoe UI Historic" w:hAnsi="Segoe UI Historic" w:cs="Segoe UI Historic"/>
          <w:b/>
          <w:bCs/>
          <w:color w:val="000000" w:themeColor="text1"/>
          <w:sz w:val="28"/>
          <w:szCs w:val="28"/>
        </w:rPr>
      </w:pPr>
    </w:p>
    <w:p w14:paraId="2A40AEE3" w14:textId="77777777" w:rsidR="00966929" w:rsidRDefault="00966929" w:rsidP="6938999C">
      <w:pPr>
        <w:spacing w:after="0"/>
        <w:rPr>
          <w:rFonts w:ascii="Segoe UI Historic" w:eastAsia="Segoe UI Historic" w:hAnsi="Segoe UI Historic" w:cs="Segoe UI Historic"/>
          <w:b/>
          <w:bCs/>
          <w:color w:val="000000" w:themeColor="text1"/>
          <w:sz w:val="28"/>
          <w:szCs w:val="28"/>
        </w:rPr>
      </w:pPr>
    </w:p>
    <w:p w14:paraId="7776D9B3" w14:textId="77777777" w:rsidR="00966929" w:rsidRDefault="00966929" w:rsidP="6938999C">
      <w:pPr>
        <w:spacing w:after="0"/>
        <w:rPr>
          <w:rFonts w:ascii="Segoe UI Historic" w:eastAsia="Segoe UI Historic" w:hAnsi="Segoe UI Historic" w:cs="Segoe UI Historic"/>
          <w:b/>
          <w:bCs/>
          <w:color w:val="000000" w:themeColor="text1"/>
          <w:sz w:val="28"/>
          <w:szCs w:val="28"/>
        </w:rPr>
      </w:pPr>
    </w:p>
    <w:p w14:paraId="35C832B1" w14:textId="77777777" w:rsidR="002B50F3" w:rsidRDefault="002B50F3" w:rsidP="6938999C">
      <w:pPr>
        <w:spacing w:after="0"/>
        <w:rPr>
          <w:rFonts w:ascii="Segoe UI Historic" w:eastAsia="Segoe UI Historic" w:hAnsi="Segoe UI Historic" w:cs="Segoe UI Historic"/>
          <w:b/>
          <w:bCs/>
          <w:color w:val="000000" w:themeColor="text1"/>
          <w:sz w:val="28"/>
          <w:szCs w:val="28"/>
        </w:rPr>
      </w:pPr>
    </w:p>
    <w:p w14:paraId="73E8AEC4" w14:textId="1C4C4A39"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2B50F3">
        <w:rPr>
          <w:rFonts w:ascii="Segoe UI Historic" w:eastAsia="Segoe UI Historic" w:hAnsi="Segoe UI Historic" w:cs="Segoe UI Historic"/>
          <w:b/>
          <w:bCs/>
          <w:color w:val="000000" w:themeColor="text1"/>
          <w:sz w:val="28"/>
          <w:szCs w:val="28"/>
        </w:rPr>
        <w:t>second letter to the Thessalonians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2B50F3">
        <w:rPr>
          <w:rFonts w:ascii="Segoe UI Historic" w:eastAsia="Segoe UI Historic" w:hAnsi="Segoe UI Historic" w:cs="Segoe UI Historic"/>
          <w:b/>
          <w:bCs/>
          <w:sz w:val="28"/>
          <w:szCs w:val="28"/>
        </w:rPr>
        <w:t>2</w:t>
      </w:r>
      <w:r w:rsidR="000A5687" w:rsidRPr="6938999C">
        <w:rPr>
          <w:rFonts w:ascii="Segoe UI Historic" w:eastAsia="Segoe UI Historic" w:hAnsi="Segoe UI Historic" w:cs="Segoe UI Historic"/>
          <w:b/>
          <w:bCs/>
          <w:sz w:val="28"/>
          <w:szCs w:val="28"/>
        </w:rPr>
        <w:t xml:space="preserve">, verses </w:t>
      </w:r>
      <w:r w:rsidR="002B50F3">
        <w:rPr>
          <w:rFonts w:ascii="Segoe UI Historic" w:eastAsia="Segoe UI Historic" w:hAnsi="Segoe UI Historic" w:cs="Segoe UI Historic"/>
          <w:b/>
          <w:bCs/>
          <w:sz w:val="28"/>
          <w:szCs w:val="28"/>
        </w:rPr>
        <w:t>1-5 and 13-17</w:t>
      </w:r>
      <w:r w:rsidR="40EAA8C0" w:rsidRPr="6938999C">
        <w:rPr>
          <w:rFonts w:ascii="Segoe UI Historic" w:eastAsia="Segoe UI Historic" w:hAnsi="Segoe UI Historic" w:cs="Segoe UI Historic"/>
          <w:b/>
          <w:bCs/>
          <w:sz w:val="28"/>
          <w:szCs w:val="28"/>
        </w:rPr>
        <w:t>.</w:t>
      </w:r>
    </w:p>
    <w:p w14:paraId="35733BB8" w14:textId="01E61B71" w:rsidR="002B50F3" w:rsidRPr="002B50F3" w:rsidRDefault="002B50F3" w:rsidP="00E61C4A">
      <w:pPr>
        <w:spacing w:after="0"/>
        <w:rPr>
          <w:rFonts w:ascii="Segoe UI Historic" w:hAnsi="Segoe UI Historic" w:cs="Segoe UI Historic"/>
          <w:b/>
          <w:bCs/>
          <w:color w:val="880000"/>
          <w:sz w:val="28"/>
          <w:szCs w:val="28"/>
        </w:rPr>
      </w:pPr>
    </w:p>
    <w:p w14:paraId="20C6DEAF" w14:textId="77777777" w:rsidR="002B50F3" w:rsidRPr="002B50F3" w:rsidRDefault="002B50F3" w:rsidP="002B50F3">
      <w:pPr>
        <w:pStyle w:val="NormalWeb"/>
        <w:rPr>
          <w:rFonts w:ascii="Segoe UI Historic" w:hAnsi="Segoe UI Historic" w:cs="Segoe UI Historic"/>
          <w:color w:val="010000"/>
          <w:sz w:val="28"/>
          <w:szCs w:val="28"/>
        </w:rPr>
      </w:pPr>
      <w:r w:rsidRPr="002B50F3">
        <w:rPr>
          <w:rFonts w:ascii="Segoe UI Historic" w:hAnsi="Segoe UI Historic" w:cs="Segoe UI Historic"/>
          <w:color w:val="010000"/>
          <w:sz w:val="28"/>
          <w:szCs w:val="28"/>
        </w:rPr>
        <w:t>As to the coming of our Lord Jesus Christ and our being gathered together to him, we beg you, brothers and sisters, not to be quickly shaken in mind or alarmed, either by spirit or by word or by letter, as though from us, to the effect that the day of the Lord is already here. Let 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w:t>
      </w:r>
    </w:p>
    <w:p w14:paraId="6FB8C7E6" w14:textId="73B76277" w:rsidR="002B50F3" w:rsidRPr="002B50F3" w:rsidRDefault="002B50F3" w:rsidP="002B50F3">
      <w:pPr>
        <w:pStyle w:val="NormalWeb"/>
        <w:rPr>
          <w:rFonts w:ascii="Segoe UI Historic" w:hAnsi="Segoe UI Historic" w:cs="Segoe UI Historic"/>
          <w:color w:val="010000"/>
          <w:sz w:val="28"/>
          <w:szCs w:val="28"/>
        </w:rPr>
      </w:pPr>
      <w:r w:rsidRPr="002B50F3">
        <w:rPr>
          <w:rFonts w:ascii="Segoe UI Historic" w:hAnsi="Segoe UI Historic" w:cs="Segoe UI Historic"/>
          <w:color w:val="010000"/>
          <w:sz w:val="28"/>
          <w:szCs w:val="28"/>
        </w:rPr>
        <w:t>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w:t>
      </w:r>
    </w:p>
    <w:p w14:paraId="1ED9C622" w14:textId="77777777" w:rsidR="002B50F3" w:rsidRPr="002B50F3" w:rsidRDefault="002B50F3" w:rsidP="002B50F3">
      <w:pPr>
        <w:pStyle w:val="NormalWeb"/>
        <w:rPr>
          <w:rFonts w:ascii="Segoe UI Historic" w:hAnsi="Segoe UI Historic" w:cs="Segoe UI Historic"/>
          <w:color w:val="010000"/>
          <w:sz w:val="28"/>
          <w:szCs w:val="28"/>
        </w:rPr>
      </w:pPr>
      <w:r w:rsidRPr="002B50F3">
        <w:rPr>
          <w:rFonts w:ascii="Segoe UI Historic" w:hAnsi="Segoe UI Historic" w:cs="Segoe UI Historic"/>
          <w:color w:val="010000"/>
          <w:sz w:val="28"/>
          <w:szCs w:val="28"/>
        </w:rPr>
        <w:t>Now may our Lord Jesus Christ himself and God our Father, who loved us and through grace gave us eternal comfort and good hope, comfort your hearts and strengthen them in every good work and word.</w:t>
      </w:r>
    </w:p>
    <w:p w14:paraId="7A2144A6" w14:textId="77777777" w:rsidR="00B16E22" w:rsidRPr="002B50F3" w:rsidRDefault="00B16E22" w:rsidP="6938999C">
      <w:pPr>
        <w:spacing w:after="0"/>
        <w:rPr>
          <w:rFonts w:ascii="Segoe UI Historic" w:eastAsia="Segoe UI Historic" w:hAnsi="Segoe UI Historic" w:cs="Segoe UI Historic"/>
          <w:b/>
          <w:bCs/>
          <w:sz w:val="28"/>
          <w:szCs w:val="28"/>
        </w:rPr>
      </w:pPr>
    </w:p>
    <w:p w14:paraId="695395DA" w14:textId="77777777" w:rsidR="009F49CA" w:rsidRPr="002B50F3" w:rsidRDefault="00B3657E" w:rsidP="6938999C">
      <w:pPr>
        <w:spacing w:line="276" w:lineRule="auto"/>
        <w:rPr>
          <w:rFonts w:ascii="Segoe UI Historic" w:eastAsia="Segoe UI Historic" w:hAnsi="Segoe UI Historic" w:cs="Segoe UI Historic"/>
          <w:sz w:val="28"/>
          <w:szCs w:val="28"/>
        </w:rPr>
      </w:pPr>
      <w:r w:rsidRPr="002B50F3">
        <w:rPr>
          <w:rFonts w:ascii="Segoe UI Historic" w:eastAsia="Segoe UI Historic" w:hAnsi="Segoe UI Historic" w:cs="Segoe UI Historic"/>
          <w:sz w:val="28"/>
          <w:szCs w:val="28"/>
        </w:rPr>
        <w:t>This is</w:t>
      </w:r>
      <w:r w:rsidR="009F49CA" w:rsidRPr="002B50F3">
        <w:rPr>
          <w:rFonts w:ascii="Segoe UI Historic" w:eastAsia="Segoe UI Historic" w:hAnsi="Segoe UI Historic" w:cs="Segoe UI Historic"/>
          <w:sz w:val="28"/>
          <w:szCs w:val="28"/>
        </w:rPr>
        <w:t xml:space="preserve"> the word of the Lord.</w:t>
      </w:r>
    </w:p>
    <w:p w14:paraId="46A8CEA5"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50C72D9"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599EBFAE" w14:textId="6D05AE5B"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26963">
        <w:rPr>
          <w:rFonts w:ascii="Segoe UI" w:hAnsi="Segoe UI" w:cs="Segoe UI"/>
          <w:color w:val="C00000"/>
          <w:sz w:val="20"/>
          <w:szCs w:val="20"/>
        </w:rPr>
        <w:t>Luke</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w:t>
      </w:r>
      <w:r w:rsidR="002B50F3">
        <w:rPr>
          <w:rFonts w:ascii="Segoe UI" w:hAnsi="Segoe UI" w:cs="Segoe UI"/>
          <w:color w:val="C00000"/>
          <w:sz w:val="20"/>
          <w:szCs w:val="20"/>
        </w:rPr>
        <w:t>chapter 20</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2B50F3">
        <w:rPr>
          <w:rFonts w:ascii="Segoe UI" w:hAnsi="Segoe UI" w:cs="Segoe UI"/>
          <w:color w:val="C00000"/>
          <w:sz w:val="20"/>
          <w:szCs w:val="20"/>
        </w:rPr>
        <w:t>27-38</w:t>
      </w:r>
      <w:r w:rsidR="002C53AE">
        <w:rPr>
          <w:rFonts w:ascii="Segoe UI" w:hAnsi="Segoe UI" w:cs="Segoe UI"/>
          <w:color w:val="C00000"/>
          <w:sz w:val="20"/>
          <w:szCs w:val="20"/>
        </w:rPr>
        <w:t>.</w:t>
      </w:r>
    </w:p>
    <w:p w14:paraId="3A2C4FA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50F9750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0D0BEEA2"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1DCE62D8"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11B2AF78"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F024E83"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668AA8BE"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707860DB" w14:textId="24678831" w:rsidR="715683D9" w:rsidRDefault="0007328B"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Jesus Christ is the firstborn from the dead: to him be glory and power for ever and ever.</w:t>
      </w:r>
    </w:p>
    <w:p w14:paraId="5528979C"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114D24CD"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578979E1" w14:textId="25173A8A"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26963">
        <w:rPr>
          <w:rFonts w:ascii="Segoe UI" w:hAnsi="Segoe UI" w:cs="Segoe UI"/>
          <w:color w:val="385623" w:themeColor="accent6" w:themeShade="80"/>
          <w:sz w:val="20"/>
          <w:szCs w:val="20"/>
        </w:rPr>
        <w:t>Luke</w:t>
      </w:r>
      <w:r w:rsidR="403493D0" w:rsidRPr="6938999C">
        <w:rPr>
          <w:rFonts w:ascii="Segoe UI" w:hAnsi="Segoe UI" w:cs="Segoe UI"/>
          <w:color w:val="385623" w:themeColor="accent6" w:themeShade="80"/>
          <w:sz w:val="20"/>
          <w:szCs w:val="20"/>
        </w:rPr>
        <w:t xml:space="preserve">, </w:t>
      </w:r>
      <w:r w:rsidR="002B50F3">
        <w:rPr>
          <w:rFonts w:ascii="Segoe UI" w:hAnsi="Segoe UI" w:cs="Segoe UI"/>
          <w:color w:val="385623" w:themeColor="accent6" w:themeShade="80"/>
          <w:sz w:val="20"/>
          <w:szCs w:val="20"/>
        </w:rPr>
        <w:t>chapter 20</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2B50F3">
        <w:rPr>
          <w:rFonts w:ascii="Segoe UI" w:hAnsi="Segoe UI" w:cs="Segoe UI"/>
          <w:color w:val="385623" w:themeColor="accent6" w:themeShade="80"/>
          <w:sz w:val="20"/>
          <w:szCs w:val="20"/>
        </w:rPr>
        <w:t>27-38</w:t>
      </w:r>
      <w:r w:rsidR="403493D0" w:rsidRPr="6938999C">
        <w:rPr>
          <w:rFonts w:ascii="Segoe UI" w:hAnsi="Segoe UI" w:cs="Segoe UI"/>
          <w:color w:val="385623" w:themeColor="accent6" w:themeShade="80"/>
          <w:sz w:val="20"/>
          <w:szCs w:val="20"/>
        </w:rPr>
        <w:t>.</w:t>
      </w:r>
    </w:p>
    <w:p w14:paraId="5015896D"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6545E885"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5F632EC"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110C643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36CB18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BE42A78" w14:textId="77777777" w:rsidR="6938999C" w:rsidRDefault="6938999C" w:rsidP="6938999C">
      <w:pPr>
        <w:pStyle w:val="Heading2"/>
        <w:spacing w:line="240" w:lineRule="auto"/>
        <w:rPr>
          <w:rFonts w:ascii="Verdana" w:eastAsia="Verdana" w:hAnsi="Verdana" w:cs="Verdana"/>
          <w:b/>
          <w:bCs/>
          <w:color w:val="auto"/>
          <w:sz w:val="24"/>
          <w:szCs w:val="24"/>
        </w:rPr>
      </w:pPr>
    </w:p>
    <w:p w14:paraId="5B3B0FB0" w14:textId="77777777" w:rsidR="002B50F3" w:rsidRDefault="002B50F3" w:rsidP="00964D57">
      <w:pPr>
        <w:pStyle w:val="Heading2"/>
        <w:spacing w:line="240" w:lineRule="auto"/>
        <w:rPr>
          <w:rFonts w:ascii="Segoe UI Historic" w:hAnsi="Segoe UI Historic" w:cs="Segoe UI Historic"/>
          <w:color w:val="000000"/>
          <w:spacing w:val="3"/>
          <w:sz w:val="28"/>
          <w:szCs w:val="28"/>
          <w:shd w:val="clear" w:color="auto" w:fill="FFFFFF"/>
        </w:rPr>
      </w:pPr>
    </w:p>
    <w:p w14:paraId="5CD1606C" w14:textId="77777777" w:rsidR="002B50F3" w:rsidRPr="002B50F3" w:rsidRDefault="002B50F3" w:rsidP="002B50F3">
      <w:pPr>
        <w:pStyle w:val="NormalWeb"/>
        <w:rPr>
          <w:rFonts w:ascii="Segoe UI Historic" w:hAnsi="Segoe UI Historic" w:cs="Segoe UI Historic"/>
          <w:color w:val="010000"/>
          <w:sz w:val="28"/>
          <w:szCs w:val="28"/>
        </w:rPr>
      </w:pPr>
      <w:r w:rsidRPr="002B50F3">
        <w:rPr>
          <w:rFonts w:ascii="Segoe UI Historic" w:hAnsi="Segoe UI Historic" w:cs="Segoe UI Historic"/>
          <w:color w:val="010000"/>
          <w:sz w:val="28"/>
          <w:szCs w:val="28"/>
        </w:rPr>
        <w:t>Some Sadducees, those who say there is no resurrection, came to him and asked him a question, ‘Teacher, Moses wrote for us that if a man’s brother dies, leaving a wife but no children, the man shall marry the widow and raise up children for his brother. Now there were seven brothers; the first married, and died childless; then the second and the third married her, and so in the same way all seven died childless. Finally the woman also died. In the resurrection, therefore, whose wife will the woman be? For the seven had married her.’</w:t>
      </w:r>
    </w:p>
    <w:p w14:paraId="676CFA88" w14:textId="77777777" w:rsidR="002B50F3" w:rsidRPr="002B50F3" w:rsidRDefault="002B50F3" w:rsidP="002B50F3">
      <w:pPr>
        <w:pStyle w:val="NormalWeb"/>
        <w:rPr>
          <w:rFonts w:ascii="Segoe UI Historic" w:hAnsi="Segoe UI Historic" w:cs="Segoe UI Historic"/>
          <w:color w:val="010000"/>
          <w:sz w:val="28"/>
          <w:szCs w:val="28"/>
        </w:rPr>
      </w:pPr>
      <w:r w:rsidRPr="002B50F3">
        <w:rPr>
          <w:rFonts w:ascii="Segoe UI Historic" w:hAnsi="Segoe UI Historic" w:cs="Segoe UI Historic"/>
          <w:color w:val="010000"/>
          <w:sz w:val="28"/>
          <w:szCs w:val="28"/>
        </w:rPr>
        <w:t>Jesus said to them, ‘Those who belong to this age marry and are given in marriage; but those who are considered worthy of a place in that age and in the resurrection from the dead neither marry nor are given in marriage. Indeed they cannot die any 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w:t>
      </w:r>
    </w:p>
    <w:p w14:paraId="26F694CD"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F8616C0" w14:textId="77777777" w:rsidR="002B50F3" w:rsidRDefault="002B50F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C406AC7" w14:textId="77777777" w:rsidR="00E61C4A" w:rsidRDefault="00E61C4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28AD90A" w14:textId="77777777" w:rsidR="00E61C4A" w:rsidRDefault="00E61C4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9D89D37" w14:textId="77777777" w:rsidR="00E61C4A" w:rsidRDefault="00E61C4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CB73617" w14:textId="1A234996"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D8425A">
        <w:rPr>
          <w:rStyle w:val="text"/>
          <w:rFonts w:asciiTheme="minorHAnsi" w:hAnsiTheme="minorHAnsi" w:cstheme="minorBidi"/>
          <w:b/>
          <w:bCs/>
          <w:i/>
          <w:iCs/>
          <w:color w:val="000000" w:themeColor="text1"/>
          <w:sz w:val="28"/>
          <w:szCs w:val="28"/>
        </w:rPr>
        <w:t>Hannah</w:t>
      </w:r>
    </w:p>
    <w:p w14:paraId="3B3A8F01" w14:textId="60B7F0D7" w:rsidR="00D8425A" w:rsidRDefault="00D8425A"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Well, the Gospel reading sounds like a playground riddle, doesn’t it? Do you remember those- some of them </w:t>
      </w:r>
      <w:r w:rsidR="00D35A7A">
        <w:rPr>
          <w:rStyle w:val="text"/>
          <w:rFonts w:asciiTheme="minorHAnsi" w:hAnsiTheme="minorHAnsi" w:cstheme="minorBidi"/>
          <w:color w:val="000000" w:themeColor="text1"/>
          <w:sz w:val="28"/>
          <w:szCs w:val="28"/>
        </w:rPr>
        <w:t xml:space="preserve">required </w:t>
      </w:r>
      <w:r w:rsidR="006E39E0">
        <w:rPr>
          <w:rStyle w:val="text"/>
          <w:rFonts w:asciiTheme="minorHAnsi" w:hAnsiTheme="minorHAnsi" w:cstheme="minorBidi"/>
          <w:color w:val="000000" w:themeColor="text1"/>
          <w:sz w:val="28"/>
          <w:szCs w:val="28"/>
        </w:rPr>
        <w:t>unwield</w:t>
      </w:r>
      <w:r w:rsidR="00323BFC">
        <w:rPr>
          <w:rStyle w:val="text"/>
          <w:rFonts w:asciiTheme="minorHAnsi" w:hAnsiTheme="minorHAnsi" w:cstheme="minorBidi"/>
          <w:color w:val="000000" w:themeColor="text1"/>
          <w:sz w:val="28"/>
          <w:szCs w:val="28"/>
        </w:rPr>
        <w:t>y</w:t>
      </w:r>
      <w:r w:rsidR="00D35A7A">
        <w:rPr>
          <w:rStyle w:val="text"/>
          <w:rFonts w:asciiTheme="minorHAnsi" w:hAnsiTheme="minorHAnsi" w:cstheme="minorBidi"/>
          <w:color w:val="000000" w:themeColor="text1"/>
          <w:sz w:val="28"/>
          <w:szCs w:val="28"/>
        </w:rPr>
        <w:t xml:space="preserve"> mental gymnastics, like ‘As I was going to St Ives, I met a man with seven wives…</w:t>
      </w:r>
      <w:r w:rsidR="00751130">
        <w:rPr>
          <w:rStyle w:val="text"/>
          <w:rFonts w:asciiTheme="minorHAnsi" w:hAnsiTheme="minorHAnsi" w:cstheme="minorBidi"/>
          <w:color w:val="000000" w:themeColor="text1"/>
          <w:sz w:val="28"/>
          <w:szCs w:val="28"/>
        </w:rPr>
        <w:t xml:space="preserve"> how many were going to St Ives</w:t>
      </w:r>
      <w:r w:rsidR="00D35A7A">
        <w:rPr>
          <w:rStyle w:val="text"/>
          <w:rFonts w:asciiTheme="minorHAnsi" w:hAnsiTheme="minorHAnsi" w:cstheme="minorBidi"/>
          <w:color w:val="000000" w:themeColor="text1"/>
          <w:sz w:val="28"/>
          <w:szCs w:val="28"/>
        </w:rPr>
        <w:t>’; whereas others were a simple trick</w:t>
      </w:r>
      <w:r w:rsidR="0010129A">
        <w:rPr>
          <w:rStyle w:val="text"/>
          <w:rFonts w:asciiTheme="minorHAnsi" w:hAnsiTheme="minorHAnsi" w:cstheme="minorBidi"/>
          <w:color w:val="000000" w:themeColor="text1"/>
          <w:sz w:val="28"/>
          <w:szCs w:val="28"/>
        </w:rPr>
        <w:t>- ‘Supercalifragilisticexpialidocious. Spell it.’</w:t>
      </w:r>
      <w:r w:rsidR="00323BFC">
        <w:rPr>
          <w:rStyle w:val="text"/>
          <w:rFonts w:asciiTheme="minorHAnsi" w:hAnsiTheme="minorHAnsi" w:cstheme="minorBidi"/>
          <w:color w:val="000000" w:themeColor="text1"/>
          <w:sz w:val="28"/>
          <w:szCs w:val="28"/>
        </w:rPr>
        <w:t xml:space="preserve"> Remember that one?</w:t>
      </w:r>
      <w:r w:rsidR="006E39E0">
        <w:rPr>
          <w:rStyle w:val="text"/>
          <w:rFonts w:asciiTheme="minorHAnsi" w:hAnsiTheme="minorHAnsi" w:cstheme="minorBidi"/>
          <w:color w:val="000000" w:themeColor="text1"/>
          <w:sz w:val="28"/>
          <w:szCs w:val="28"/>
        </w:rPr>
        <w:t>!</w:t>
      </w:r>
    </w:p>
    <w:p w14:paraId="06EBDDF0" w14:textId="7D8385F7" w:rsidR="00323BFC" w:rsidRDefault="00323BFC"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Well a trick, or rather a trap, is exactly what was being laid by the Sadducees</w:t>
      </w:r>
      <w:r w:rsidR="00D07A57">
        <w:rPr>
          <w:rStyle w:val="text"/>
          <w:rFonts w:asciiTheme="minorHAnsi" w:hAnsiTheme="minorHAnsi" w:cstheme="minorBidi"/>
          <w:color w:val="000000" w:themeColor="text1"/>
          <w:sz w:val="28"/>
          <w:szCs w:val="28"/>
        </w:rPr>
        <w:t xml:space="preserve"> in our Gospel reading</w:t>
      </w:r>
      <w:r>
        <w:rPr>
          <w:rStyle w:val="text"/>
          <w:rFonts w:asciiTheme="minorHAnsi" w:hAnsiTheme="minorHAnsi" w:cstheme="minorBidi"/>
          <w:color w:val="000000" w:themeColor="text1"/>
          <w:sz w:val="28"/>
          <w:szCs w:val="28"/>
        </w:rPr>
        <w:t>. In their question</w:t>
      </w:r>
      <w:r w:rsidR="00E82CA1">
        <w:rPr>
          <w:rStyle w:val="text"/>
          <w:rFonts w:asciiTheme="minorHAnsi" w:hAnsiTheme="minorHAnsi" w:cstheme="minorBidi"/>
          <w:color w:val="000000" w:themeColor="text1"/>
          <w:sz w:val="28"/>
          <w:szCs w:val="28"/>
        </w:rPr>
        <w:t xml:space="preserve"> to Jesus about whose wife a seven-times married woman would be in the resurrection, they wanted to catch him out</w:t>
      </w:r>
      <w:r w:rsidR="0094598A">
        <w:rPr>
          <w:rStyle w:val="text"/>
          <w:rFonts w:asciiTheme="minorHAnsi" w:hAnsiTheme="minorHAnsi" w:cstheme="minorBidi"/>
          <w:color w:val="000000" w:themeColor="text1"/>
          <w:sz w:val="28"/>
          <w:szCs w:val="28"/>
        </w:rPr>
        <w:t xml:space="preserve">, </w:t>
      </w:r>
      <w:r w:rsidR="00A2066D">
        <w:rPr>
          <w:rStyle w:val="text"/>
          <w:rFonts w:asciiTheme="minorHAnsi" w:hAnsiTheme="minorHAnsi" w:cstheme="minorBidi"/>
          <w:color w:val="000000" w:themeColor="text1"/>
          <w:sz w:val="28"/>
          <w:szCs w:val="28"/>
        </w:rPr>
        <w:t>to show him up as a false teacher, whose authority was not to be trusted.</w:t>
      </w:r>
      <w:r w:rsidR="00E82CA1">
        <w:rPr>
          <w:rStyle w:val="text"/>
          <w:rFonts w:asciiTheme="minorHAnsi" w:hAnsiTheme="minorHAnsi" w:cstheme="minorBidi"/>
          <w:color w:val="000000" w:themeColor="text1"/>
          <w:sz w:val="28"/>
          <w:szCs w:val="28"/>
        </w:rPr>
        <w:t xml:space="preserve"> There were many theoretical problems bandied about in Jesus’ time- </w:t>
      </w:r>
      <w:r w:rsidR="00622B09">
        <w:rPr>
          <w:rStyle w:val="text"/>
          <w:rFonts w:asciiTheme="minorHAnsi" w:hAnsiTheme="minorHAnsi" w:cstheme="minorBidi"/>
          <w:color w:val="000000" w:themeColor="text1"/>
          <w:sz w:val="28"/>
          <w:szCs w:val="28"/>
        </w:rPr>
        <w:t xml:space="preserve">scenarios that would engender lively debate amongst rabbis and would stretch the imagination. </w:t>
      </w:r>
      <w:r w:rsidR="00EB6234">
        <w:rPr>
          <w:rStyle w:val="text"/>
          <w:rFonts w:asciiTheme="minorHAnsi" w:hAnsiTheme="minorHAnsi" w:cstheme="minorBidi"/>
          <w:color w:val="000000" w:themeColor="text1"/>
          <w:sz w:val="28"/>
          <w:szCs w:val="28"/>
        </w:rPr>
        <w:t>This question about the woman with many husbands was just one of them.</w:t>
      </w:r>
    </w:p>
    <w:p w14:paraId="22B77767" w14:textId="624ADDFD" w:rsidR="007946D4" w:rsidRDefault="00622B09"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These </w:t>
      </w:r>
      <w:r w:rsidR="00EB6234">
        <w:rPr>
          <w:rStyle w:val="text"/>
          <w:rFonts w:asciiTheme="minorHAnsi" w:hAnsiTheme="minorHAnsi" w:cstheme="minorBidi"/>
          <w:color w:val="000000" w:themeColor="text1"/>
          <w:sz w:val="28"/>
          <w:szCs w:val="28"/>
        </w:rPr>
        <w:t>conundrum</w:t>
      </w:r>
      <w:r>
        <w:rPr>
          <w:rStyle w:val="text"/>
          <w:rFonts w:asciiTheme="minorHAnsi" w:hAnsiTheme="minorHAnsi" w:cstheme="minorBidi"/>
          <w:color w:val="000000" w:themeColor="text1"/>
          <w:sz w:val="28"/>
          <w:szCs w:val="28"/>
        </w:rPr>
        <w:t xml:space="preserve">s- about the relationship between our lives on earth and our lives in heaven- </w:t>
      </w:r>
      <w:r w:rsidR="0094598A">
        <w:rPr>
          <w:rStyle w:val="text"/>
          <w:rFonts w:asciiTheme="minorHAnsi" w:hAnsiTheme="minorHAnsi" w:cstheme="minorBidi"/>
          <w:color w:val="000000" w:themeColor="text1"/>
          <w:sz w:val="28"/>
          <w:szCs w:val="28"/>
        </w:rPr>
        <w:t>a</w:t>
      </w:r>
      <w:r>
        <w:rPr>
          <w:rStyle w:val="text"/>
          <w:rFonts w:asciiTheme="minorHAnsi" w:hAnsiTheme="minorHAnsi" w:cstheme="minorBidi"/>
          <w:color w:val="000000" w:themeColor="text1"/>
          <w:sz w:val="28"/>
          <w:szCs w:val="28"/>
        </w:rPr>
        <w:t xml:space="preserve">re all really about the nature of eternity. </w:t>
      </w:r>
      <w:r w:rsidR="00E15AEA">
        <w:rPr>
          <w:rStyle w:val="text"/>
          <w:rFonts w:asciiTheme="minorHAnsi" w:hAnsiTheme="minorHAnsi" w:cstheme="minorBidi"/>
          <w:color w:val="000000" w:themeColor="text1"/>
          <w:sz w:val="28"/>
          <w:szCs w:val="28"/>
        </w:rPr>
        <w:t xml:space="preserve">And that’s </w:t>
      </w:r>
      <w:r w:rsidR="00630797">
        <w:rPr>
          <w:rStyle w:val="text"/>
          <w:rFonts w:asciiTheme="minorHAnsi" w:hAnsiTheme="minorHAnsi" w:cstheme="minorBidi"/>
          <w:color w:val="000000" w:themeColor="text1"/>
          <w:sz w:val="28"/>
          <w:szCs w:val="28"/>
        </w:rPr>
        <w:t>something</w:t>
      </w:r>
      <w:r w:rsidR="00E15AEA">
        <w:rPr>
          <w:rStyle w:val="text"/>
          <w:rFonts w:asciiTheme="minorHAnsi" w:hAnsiTheme="minorHAnsi" w:cstheme="minorBidi"/>
          <w:color w:val="000000" w:themeColor="text1"/>
          <w:sz w:val="28"/>
          <w:szCs w:val="28"/>
        </w:rPr>
        <w:t xml:space="preserve"> we rightly bring to </w:t>
      </w:r>
      <w:r w:rsidR="00E15AEA" w:rsidRPr="007330CF">
        <w:rPr>
          <w:rStyle w:val="text"/>
          <w:rFonts w:asciiTheme="minorHAnsi" w:hAnsiTheme="minorHAnsi" w:cstheme="minorBidi"/>
          <w:color w:val="000000" w:themeColor="text1"/>
          <w:sz w:val="28"/>
          <w:szCs w:val="28"/>
        </w:rPr>
        <w:t>Remembrance Sunday</w:t>
      </w:r>
      <w:r w:rsidR="00E15AEA">
        <w:rPr>
          <w:rStyle w:val="text"/>
          <w:rFonts w:asciiTheme="minorHAnsi" w:hAnsiTheme="minorHAnsi" w:cstheme="minorBidi"/>
          <w:color w:val="000000" w:themeColor="text1"/>
          <w:sz w:val="28"/>
          <w:szCs w:val="28"/>
        </w:rPr>
        <w:t>. When we consider the horror o</w:t>
      </w:r>
      <w:r w:rsidR="009901A1">
        <w:rPr>
          <w:rStyle w:val="text"/>
          <w:rFonts w:asciiTheme="minorHAnsi" w:hAnsiTheme="minorHAnsi" w:cstheme="minorBidi"/>
          <w:color w:val="000000" w:themeColor="text1"/>
          <w:sz w:val="28"/>
          <w:szCs w:val="28"/>
        </w:rPr>
        <w:t xml:space="preserve">f </w:t>
      </w:r>
      <w:r w:rsidR="00E15AEA">
        <w:rPr>
          <w:rStyle w:val="text"/>
          <w:rFonts w:asciiTheme="minorHAnsi" w:hAnsiTheme="minorHAnsi" w:cstheme="minorBidi"/>
          <w:color w:val="000000" w:themeColor="text1"/>
          <w:sz w:val="28"/>
          <w:szCs w:val="28"/>
        </w:rPr>
        <w:t>wa</w:t>
      </w:r>
      <w:r w:rsidR="009901A1">
        <w:rPr>
          <w:rStyle w:val="text"/>
          <w:rFonts w:asciiTheme="minorHAnsi" w:hAnsiTheme="minorHAnsi" w:cstheme="minorBidi"/>
          <w:color w:val="000000" w:themeColor="text1"/>
          <w:sz w:val="28"/>
          <w:szCs w:val="28"/>
        </w:rPr>
        <w:t xml:space="preserve">r, in its nuance and complexity, </w:t>
      </w:r>
      <w:r w:rsidR="00704592">
        <w:rPr>
          <w:rStyle w:val="text"/>
          <w:rFonts w:asciiTheme="minorHAnsi" w:hAnsiTheme="minorHAnsi" w:cstheme="minorBidi"/>
          <w:color w:val="000000" w:themeColor="text1"/>
          <w:sz w:val="28"/>
          <w:szCs w:val="28"/>
        </w:rPr>
        <w:t>our mind often lingers on that question of what happens to this person or that person</w:t>
      </w:r>
      <w:r w:rsidR="004F69FE">
        <w:rPr>
          <w:rStyle w:val="text"/>
          <w:rFonts w:asciiTheme="minorHAnsi" w:hAnsiTheme="minorHAnsi" w:cstheme="minorBidi"/>
          <w:color w:val="000000" w:themeColor="text1"/>
          <w:sz w:val="28"/>
          <w:szCs w:val="28"/>
        </w:rPr>
        <w:t xml:space="preserve"> in eternity. </w:t>
      </w:r>
      <w:r w:rsidR="001E6320">
        <w:rPr>
          <w:rStyle w:val="text"/>
          <w:rFonts w:asciiTheme="minorHAnsi" w:hAnsiTheme="minorHAnsi" w:cstheme="minorBidi"/>
          <w:color w:val="000000" w:themeColor="text1"/>
          <w:sz w:val="28"/>
          <w:szCs w:val="28"/>
        </w:rPr>
        <w:t>W</w:t>
      </w:r>
      <w:r w:rsidR="004F69FE">
        <w:rPr>
          <w:rStyle w:val="text"/>
          <w:rFonts w:asciiTheme="minorHAnsi" w:hAnsiTheme="minorHAnsi" w:cstheme="minorBidi"/>
          <w:color w:val="000000" w:themeColor="text1"/>
          <w:sz w:val="28"/>
          <w:szCs w:val="28"/>
        </w:rPr>
        <w:t xml:space="preserve">e might wish the worst for some of them. But </w:t>
      </w:r>
      <w:r w:rsidR="00236712">
        <w:rPr>
          <w:rStyle w:val="text"/>
          <w:rFonts w:asciiTheme="minorHAnsi" w:hAnsiTheme="minorHAnsi" w:cstheme="minorBidi"/>
          <w:color w:val="000000" w:themeColor="text1"/>
          <w:sz w:val="28"/>
          <w:szCs w:val="28"/>
        </w:rPr>
        <w:t xml:space="preserve">we also have lingering questions because the concept of ‘goodie’ and ‘baddie’ is much more </w:t>
      </w:r>
      <w:r w:rsidR="00EF62EF">
        <w:rPr>
          <w:rStyle w:val="text"/>
          <w:rFonts w:asciiTheme="minorHAnsi" w:hAnsiTheme="minorHAnsi" w:cstheme="minorBidi"/>
          <w:color w:val="000000" w:themeColor="text1"/>
          <w:sz w:val="28"/>
          <w:szCs w:val="28"/>
        </w:rPr>
        <w:t xml:space="preserve">murky than many an action film would have us believe. </w:t>
      </w:r>
      <w:r w:rsidR="00417AA6">
        <w:rPr>
          <w:rStyle w:val="text"/>
          <w:rFonts w:asciiTheme="minorHAnsi" w:hAnsiTheme="minorHAnsi" w:cstheme="minorBidi"/>
          <w:color w:val="000000" w:themeColor="text1"/>
          <w:sz w:val="28"/>
          <w:szCs w:val="28"/>
        </w:rPr>
        <w:t xml:space="preserve">I remember with poignancy the year </w:t>
      </w:r>
      <w:r w:rsidR="00A8338E">
        <w:rPr>
          <w:rStyle w:val="text"/>
          <w:rFonts w:asciiTheme="minorHAnsi" w:hAnsiTheme="minorHAnsi" w:cstheme="minorBidi"/>
          <w:color w:val="000000" w:themeColor="text1"/>
          <w:sz w:val="28"/>
          <w:szCs w:val="28"/>
        </w:rPr>
        <w:t>my Austrian father-in-law</w:t>
      </w:r>
      <w:r w:rsidR="00417AA6">
        <w:rPr>
          <w:rStyle w:val="text"/>
          <w:rFonts w:asciiTheme="minorHAnsi" w:hAnsiTheme="minorHAnsi" w:cstheme="minorBidi"/>
          <w:color w:val="000000" w:themeColor="text1"/>
          <w:sz w:val="28"/>
          <w:szCs w:val="28"/>
        </w:rPr>
        <w:t xml:space="preserve"> bought a new house</w:t>
      </w:r>
      <w:r w:rsidR="000808F5">
        <w:rPr>
          <w:rStyle w:val="text"/>
          <w:rFonts w:asciiTheme="minorHAnsi" w:hAnsiTheme="minorHAnsi" w:cstheme="minorBidi"/>
          <w:color w:val="000000" w:themeColor="text1"/>
          <w:sz w:val="28"/>
          <w:szCs w:val="28"/>
        </w:rPr>
        <w:t>,</w:t>
      </w:r>
      <w:r w:rsidR="00417AA6">
        <w:rPr>
          <w:rStyle w:val="text"/>
          <w:rFonts w:asciiTheme="minorHAnsi" w:hAnsiTheme="minorHAnsi" w:cstheme="minorBidi"/>
          <w:color w:val="000000" w:themeColor="text1"/>
          <w:sz w:val="28"/>
          <w:szCs w:val="28"/>
        </w:rPr>
        <w:t xml:space="preserve"> and we cleared out a top-floor flat that had been owned by an elderly spinster who had died many years earlier. Nobody had </w:t>
      </w:r>
      <w:r w:rsidR="000808F5">
        <w:rPr>
          <w:rStyle w:val="text"/>
          <w:rFonts w:asciiTheme="minorHAnsi" w:hAnsiTheme="minorHAnsi" w:cstheme="minorBidi"/>
          <w:color w:val="000000" w:themeColor="text1"/>
          <w:sz w:val="28"/>
          <w:szCs w:val="28"/>
        </w:rPr>
        <w:t>gathered</w:t>
      </w:r>
      <w:r w:rsidR="00417AA6">
        <w:rPr>
          <w:rStyle w:val="text"/>
          <w:rFonts w:asciiTheme="minorHAnsi" w:hAnsiTheme="minorHAnsi" w:cstheme="minorBidi"/>
          <w:color w:val="000000" w:themeColor="text1"/>
          <w:sz w:val="28"/>
          <w:szCs w:val="28"/>
        </w:rPr>
        <w:t xml:space="preserve"> her stuff</w:t>
      </w:r>
      <w:r w:rsidR="000808F5">
        <w:rPr>
          <w:rStyle w:val="text"/>
          <w:rFonts w:asciiTheme="minorHAnsi" w:hAnsiTheme="minorHAnsi" w:cstheme="minorBidi"/>
          <w:color w:val="000000" w:themeColor="text1"/>
          <w:sz w:val="28"/>
          <w:szCs w:val="28"/>
        </w:rPr>
        <w:t>- it was frozen in time</w:t>
      </w:r>
      <w:r w:rsidR="00417AA6">
        <w:rPr>
          <w:rStyle w:val="text"/>
          <w:rFonts w:asciiTheme="minorHAnsi" w:hAnsiTheme="minorHAnsi" w:cstheme="minorBidi"/>
          <w:color w:val="000000" w:themeColor="text1"/>
          <w:sz w:val="28"/>
          <w:szCs w:val="28"/>
        </w:rPr>
        <w:t>.</w:t>
      </w:r>
      <w:r w:rsidR="00A8338E">
        <w:rPr>
          <w:rStyle w:val="text"/>
          <w:rFonts w:asciiTheme="minorHAnsi" w:hAnsiTheme="minorHAnsi" w:cstheme="minorBidi"/>
          <w:color w:val="000000" w:themeColor="text1"/>
          <w:sz w:val="28"/>
          <w:szCs w:val="28"/>
        </w:rPr>
        <w:t xml:space="preserve"> Amongst her things were photos of a boyfriend- a Nazi soldier</w:t>
      </w:r>
      <w:r w:rsidR="003B5719">
        <w:rPr>
          <w:rStyle w:val="text"/>
          <w:rFonts w:asciiTheme="minorHAnsi" w:hAnsiTheme="minorHAnsi" w:cstheme="minorBidi"/>
          <w:color w:val="000000" w:themeColor="text1"/>
          <w:sz w:val="28"/>
          <w:szCs w:val="28"/>
        </w:rPr>
        <w:t xml:space="preserve"> (</w:t>
      </w:r>
      <w:r w:rsidR="00A8338E">
        <w:rPr>
          <w:rStyle w:val="text"/>
          <w:rFonts w:asciiTheme="minorHAnsi" w:hAnsiTheme="minorHAnsi" w:cstheme="minorBidi"/>
          <w:color w:val="000000" w:themeColor="text1"/>
          <w:sz w:val="28"/>
          <w:szCs w:val="28"/>
        </w:rPr>
        <w:t>who presumably had perished</w:t>
      </w:r>
      <w:r w:rsidR="003B5719">
        <w:rPr>
          <w:rStyle w:val="text"/>
          <w:rFonts w:asciiTheme="minorHAnsi" w:hAnsiTheme="minorHAnsi" w:cstheme="minorBidi"/>
          <w:color w:val="000000" w:themeColor="text1"/>
          <w:sz w:val="28"/>
          <w:szCs w:val="28"/>
        </w:rPr>
        <w:t>)- and a suicide gun</w:t>
      </w:r>
      <w:r w:rsidR="00A8338E">
        <w:rPr>
          <w:rStyle w:val="text"/>
          <w:rFonts w:asciiTheme="minorHAnsi" w:hAnsiTheme="minorHAnsi" w:cstheme="minorBidi"/>
          <w:color w:val="000000" w:themeColor="text1"/>
          <w:sz w:val="28"/>
          <w:szCs w:val="28"/>
        </w:rPr>
        <w:t>.</w:t>
      </w:r>
      <w:r w:rsidR="003B5719">
        <w:rPr>
          <w:rStyle w:val="text"/>
          <w:rFonts w:asciiTheme="minorHAnsi" w:hAnsiTheme="minorHAnsi" w:cstheme="minorBidi"/>
          <w:color w:val="000000" w:themeColor="text1"/>
          <w:sz w:val="28"/>
          <w:szCs w:val="28"/>
        </w:rPr>
        <w:t xml:space="preserve"> </w:t>
      </w:r>
      <w:r w:rsidR="007946D4">
        <w:rPr>
          <w:rStyle w:val="text"/>
          <w:rFonts w:asciiTheme="minorHAnsi" w:hAnsiTheme="minorHAnsi" w:cstheme="minorBidi"/>
          <w:color w:val="000000" w:themeColor="text1"/>
          <w:sz w:val="28"/>
          <w:szCs w:val="28"/>
        </w:rPr>
        <w:t xml:space="preserve">This was the </w:t>
      </w:r>
      <w:r w:rsidR="009E68B7">
        <w:rPr>
          <w:rStyle w:val="text"/>
          <w:rFonts w:asciiTheme="minorHAnsi" w:hAnsiTheme="minorHAnsi" w:cstheme="minorBidi"/>
          <w:color w:val="000000" w:themeColor="text1"/>
          <w:sz w:val="28"/>
          <w:szCs w:val="28"/>
        </w:rPr>
        <w:t xml:space="preserve">lonely </w:t>
      </w:r>
      <w:r w:rsidR="007946D4">
        <w:rPr>
          <w:rStyle w:val="text"/>
          <w:rFonts w:asciiTheme="minorHAnsi" w:hAnsiTheme="minorHAnsi" w:cstheme="minorBidi"/>
          <w:color w:val="000000" w:themeColor="text1"/>
          <w:sz w:val="28"/>
          <w:szCs w:val="28"/>
        </w:rPr>
        <w:t>life she had led, in the wake of war. What of her? What of that boy (who looked so young in the picture</w:t>
      </w:r>
      <w:r w:rsidR="0000734B">
        <w:rPr>
          <w:rStyle w:val="text"/>
          <w:rFonts w:asciiTheme="minorHAnsi" w:hAnsiTheme="minorHAnsi" w:cstheme="minorBidi"/>
          <w:color w:val="000000" w:themeColor="text1"/>
          <w:sz w:val="28"/>
          <w:szCs w:val="28"/>
        </w:rPr>
        <w:t xml:space="preserve">- did he </w:t>
      </w:r>
      <w:r w:rsidR="0000734B" w:rsidRPr="0062674E">
        <w:rPr>
          <w:rStyle w:val="text"/>
          <w:rFonts w:asciiTheme="minorHAnsi" w:hAnsiTheme="minorHAnsi" w:cstheme="minorBidi"/>
          <w:i/>
          <w:iCs/>
          <w:color w:val="000000" w:themeColor="text1"/>
          <w:sz w:val="28"/>
          <w:szCs w:val="28"/>
        </w:rPr>
        <w:t>really</w:t>
      </w:r>
      <w:r w:rsidR="0000734B">
        <w:rPr>
          <w:rStyle w:val="text"/>
          <w:rFonts w:asciiTheme="minorHAnsi" w:hAnsiTheme="minorHAnsi" w:cstheme="minorBidi"/>
          <w:color w:val="000000" w:themeColor="text1"/>
          <w:sz w:val="28"/>
          <w:szCs w:val="28"/>
        </w:rPr>
        <w:t xml:space="preserve"> understand </w:t>
      </w:r>
      <w:r w:rsidR="0062674E">
        <w:rPr>
          <w:rStyle w:val="text"/>
          <w:rFonts w:asciiTheme="minorHAnsi" w:hAnsiTheme="minorHAnsi" w:cstheme="minorBidi"/>
          <w:color w:val="000000" w:themeColor="text1"/>
          <w:sz w:val="28"/>
          <w:szCs w:val="28"/>
        </w:rPr>
        <w:t>what he was fighting for</w:t>
      </w:r>
      <w:r w:rsidR="007946D4">
        <w:rPr>
          <w:rStyle w:val="text"/>
          <w:rFonts w:asciiTheme="minorHAnsi" w:hAnsiTheme="minorHAnsi" w:cstheme="minorBidi"/>
          <w:color w:val="000000" w:themeColor="text1"/>
          <w:sz w:val="28"/>
          <w:szCs w:val="28"/>
        </w:rPr>
        <w:t>)?</w:t>
      </w:r>
    </w:p>
    <w:p w14:paraId="7014CDF0" w14:textId="5B508C82" w:rsidR="00622B09" w:rsidRDefault="00A023DF"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In his response to the Sadducees, Jesus reminds us that God’s ways are not our ways. As he says of God’s perspective on the </w:t>
      </w:r>
      <w:r w:rsidR="00E063F4">
        <w:rPr>
          <w:rStyle w:val="text"/>
          <w:rFonts w:asciiTheme="minorHAnsi" w:hAnsiTheme="minorHAnsi" w:cstheme="minorBidi"/>
          <w:color w:val="000000" w:themeColor="text1"/>
          <w:sz w:val="28"/>
          <w:szCs w:val="28"/>
        </w:rPr>
        <w:t xml:space="preserve">(still growing) timeline of folk who have lived and died one way or another, ‘He is God not of the dead, but of the living, for to him all of them are alive’. </w:t>
      </w:r>
      <w:r w:rsidR="00C73753">
        <w:rPr>
          <w:rStyle w:val="text"/>
          <w:rFonts w:asciiTheme="minorHAnsi" w:hAnsiTheme="minorHAnsi" w:cstheme="minorBidi"/>
          <w:color w:val="000000" w:themeColor="text1"/>
          <w:sz w:val="28"/>
          <w:szCs w:val="28"/>
        </w:rPr>
        <w:t xml:space="preserve">God knows each of us, and holds each of us- in life, in death and beyond. The fact that it is incomprehensible to us is part of the mystery, the ‘unknowing’ and the unanswered questions that we acknowledge, year on year, when we </w:t>
      </w:r>
      <w:r w:rsidR="004A6280">
        <w:rPr>
          <w:rStyle w:val="text"/>
          <w:rFonts w:asciiTheme="minorHAnsi" w:hAnsiTheme="minorHAnsi" w:cstheme="minorBidi"/>
          <w:color w:val="000000" w:themeColor="text1"/>
          <w:sz w:val="28"/>
          <w:szCs w:val="28"/>
        </w:rPr>
        <w:t>gather for Remembrance Sunday. We recognise</w:t>
      </w:r>
      <w:r w:rsidR="00834C8F">
        <w:rPr>
          <w:rStyle w:val="text"/>
          <w:rFonts w:asciiTheme="minorHAnsi" w:hAnsiTheme="minorHAnsi" w:cstheme="minorBidi"/>
          <w:color w:val="000000" w:themeColor="text1"/>
          <w:sz w:val="28"/>
          <w:szCs w:val="28"/>
        </w:rPr>
        <w:t xml:space="preserve"> that whatever we may think or feel,</w:t>
      </w:r>
      <w:r w:rsidR="004A6280">
        <w:rPr>
          <w:rStyle w:val="text"/>
          <w:rFonts w:asciiTheme="minorHAnsi" w:hAnsiTheme="minorHAnsi" w:cstheme="minorBidi"/>
          <w:color w:val="000000" w:themeColor="text1"/>
          <w:sz w:val="28"/>
          <w:szCs w:val="28"/>
        </w:rPr>
        <w:t xml:space="preserve"> God holds all people- loves our enemies as well as our allies, and God</w:t>
      </w:r>
      <w:r w:rsidR="007330CF">
        <w:rPr>
          <w:rStyle w:val="text"/>
          <w:rFonts w:asciiTheme="minorHAnsi" w:hAnsiTheme="minorHAnsi" w:cstheme="minorBidi"/>
          <w:color w:val="000000" w:themeColor="text1"/>
          <w:sz w:val="28"/>
          <w:szCs w:val="28"/>
        </w:rPr>
        <w:t xml:space="preserve"> is God</w:t>
      </w:r>
      <w:r w:rsidR="00834C8F">
        <w:rPr>
          <w:rStyle w:val="text"/>
          <w:rFonts w:asciiTheme="minorHAnsi" w:hAnsiTheme="minorHAnsi" w:cstheme="minorBidi"/>
          <w:color w:val="000000" w:themeColor="text1"/>
          <w:sz w:val="28"/>
          <w:szCs w:val="28"/>
        </w:rPr>
        <w:t xml:space="preserve">… not us. </w:t>
      </w:r>
      <w:r w:rsidR="00203789">
        <w:rPr>
          <w:rStyle w:val="text"/>
          <w:rFonts w:asciiTheme="minorHAnsi" w:hAnsiTheme="minorHAnsi" w:cstheme="minorBidi"/>
          <w:color w:val="000000" w:themeColor="text1"/>
          <w:sz w:val="28"/>
          <w:szCs w:val="28"/>
        </w:rPr>
        <w:t>F</w:t>
      </w:r>
      <w:r w:rsidR="00834C8F">
        <w:rPr>
          <w:rStyle w:val="text"/>
          <w:rFonts w:asciiTheme="minorHAnsi" w:hAnsiTheme="minorHAnsi" w:cstheme="minorBidi"/>
          <w:color w:val="000000" w:themeColor="text1"/>
          <w:sz w:val="28"/>
          <w:szCs w:val="28"/>
        </w:rPr>
        <w:t>or that</w:t>
      </w:r>
      <w:r w:rsidR="00610DED">
        <w:rPr>
          <w:rStyle w:val="text"/>
          <w:rFonts w:asciiTheme="minorHAnsi" w:hAnsiTheme="minorHAnsi" w:cstheme="minorBidi"/>
          <w:color w:val="000000" w:themeColor="text1"/>
          <w:sz w:val="28"/>
          <w:szCs w:val="28"/>
        </w:rPr>
        <w:t xml:space="preserve">, </w:t>
      </w:r>
      <w:r w:rsidR="00834C8F">
        <w:rPr>
          <w:rStyle w:val="text"/>
          <w:rFonts w:asciiTheme="minorHAnsi" w:hAnsiTheme="minorHAnsi" w:cstheme="minorBidi"/>
          <w:color w:val="000000" w:themeColor="text1"/>
          <w:sz w:val="28"/>
          <w:szCs w:val="28"/>
        </w:rPr>
        <w:t>we g</w:t>
      </w:r>
      <w:r w:rsidR="00CC328B">
        <w:rPr>
          <w:rStyle w:val="text"/>
          <w:rFonts w:asciiTheme="minorHAnsi" w:hAnsiTheme="minorHAnsi" w:cstheme="minorBidi"/>
          <w:color w:val="000000" w:themeColor="text1"/>
          <w:sz w:val="28"/>
          <w:szCs w:val="28"/>
        </w:rPr>
        <w:t xml:space="preserve">ive thanks. </w:t>
      </w:r>
      <w:r w:rsidR="007330CF">
        <w:rPr>
          <w:rStyle w:val="text"/>
          <w:rFonts w:asciiTheme="minorHAnsi" w:hAnsiTheme="minorHAnsi" w:cstheme="minorBidi"/>
          <w:color w:val="000000" w:themeColor="text1"/>
          <w:sz w:val="28"/>
          <w:szCs w:val="28"/>
        </w:rPr>
        <w:t xml:space="preserve"> </w:t>
      </w:r>
    </w:p>
    <w:p w14:paraId="5F2EAC2F" w14:textId="77777777" w:rsidR="00323BFC" w:rsidRPr="00D8425A" w:rsidRDefault="00323BFC" w:rsidP="6938999C">
      <w:pPr>
        <w:pStyle w:val="NormalWeb"/>
        <w:shd w:val="clear" w:color="auto" w:fill="FFFFFF" w:themeFill="background1"/>
        <w:rPr>
          <w:rStyle w:val="text"/>
          <w:rFonts w:asciiTheme="minorHAnsi" w:hAnsiTheme="minorHAnsi" w:cstheme="minorBidi"/>
          <w:color w:val="000000"/>
          <w:sz w:val="28"/>
          <w:szCs w:val="28"/>
        </w:rPr>
      </w:pPr>
    </w:p>
    <w:sectPr w:rsidR="00323BFC" w:rsidRPr="00D8425A"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C4FC" w14:textId="77777777" w:rsidR="00296173" w:rsidRDefault="00296173" w:rsidP="003D122D">
      <w:pPr>
        <w:spacing w:after="0" w:line="240" w:lineRule="auto"/>
      </w:pPr>
      <w:r>
        <w:separator/>
      </w:r>
    </w:p>
  </w:endnote>
  <w:endnote w:type="continuationSeparator" w:id="0">
    <w:p w14:paraId="4110D3CE" w14:textId="77777777" w:rsidR="00296173" w:rsidRDefault="00296173" w:rsidP="003D122D">
      <w:pPr>
        <w:spacing w:after="0" w:line="240" w:lineRule="auto"/>
      </w:pPr>
      <w:r>
        <w:continuationSeparator/>
      </w:r>
    </w:p>
  </w:endnote>
  <w:endnote w:type="continuationNotice" w:id="1">
    <w:p w14:paraId="65A029AA" w14:textId="77777777" w:rsidR="00296173" w:rsidRDefault="00296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Segoe UI"/>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33BB" w14:textId="77777777" w:rsidR="00296173" w:rsidRDefault="00296173" w:rsidP="003D122D">
      <w:pPr>
        <w:spacing w:after="0" w:line="240" w:lineRule="auto"/>
      </w:pPr>
      <w:r>
        <w:separator/>
      </w:r>
    </w:p>
  </w:footnote>
  <w:footnote w:type="continuationSeparator" w:id="0">
    <w:p w14:paraId="56916017" w14:textId="77777777" w:rsidR="00296173" w:rsidRDefault="00296173" w:rsidP="003D122D">
      <w:pPr>
        <w:spacing w:after="0" w:line="240" w:lineRule="auto"/>
      </w:pPr>
      <w:r>
        <w:continuationSeparator/>
      </w:r>
    </w:p>
  </w:footnote>
  <w:footnote w:type="continuationNotice" w:id="1">
    <w:p w14:paraId="49C1CF83" w14:textId="77777777" w:rsidR="00296173" w:rsidRDefault="00296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93"/>
    <w:rsid w:val="000013F6"/>
    <w:rsid w:val="0000734B"/>
    <w:rsid w:val="00007CE1"/>
    <w:rsid w:val="000127C9"/>
    <w:rsid w:val="00023C15"/>
    <w:rsid w:val="00027665"/>
    <w:rsid w:val="00044AFF"/>
    <w:rsid w:val="00047368"/>
    <w:rsid w:val="000479A0"/>
    <w:rsid w:val="00054731"/>
    <w:rsid w:val="000609C0"/>
    <w:rsid w:val="00066606"/>
    <w:rsid w:val="00067046"/>
    <w:rsid w:val="00071A30"/>
    <w:rsid w:val="0007328B"/>
    <w:rsid w:val="000808F5"/>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2E5D"/>
    <w:rsid w:val="000F3A8D"/>
    <w:rsid w:val="000F478A"/>
    <w:rsid w:val="001005F8"/>
    <w:rsid w:val="0010129A"/>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E6320"/>
    <w:rsid w:val="001F0012"/>
    <w:rsid w:val="001F4BC4"/>
    <w:rsid w:val="001F55C6"/>
    <w:rsid w:val="001F783D"/>
    <w:rsid w:val="00203789"/>
    <w:rsid w:val="0020542C"/>
    <w:rsid w:val="00212471"/>
    <w:rsid w:val="0021408D"/>
    <w:rsid w:val="002140C0"/>
    <w:rsid w:val="00215DAF"/>
    <w:rsid w:val="00216FA6"/>
    <w:rsid w:val="002245FB"/>
    <w:rsid w:val="002260DD"/>
    <w:rsid w:val="00226E9F"/>
    <w:rsid w:val="002344E3"/>
    <w:rsid w:val="00235A15"/>
    <w:rsid w:val="00236712"/>
    <w:rsid w:val="002400F3"/>
    <w:rsid w:val="00277452"/>
    <w:rsid w:val="00281F97"/>
    <w:rsid w:val="002851CF"/>
    <w:rsid w:val="002928C5"/>
    <w:rsid w:val="00296173"/>
    <w:rsid w:val="002A065F"/>
    <w:rsid w:val="002A2593"/>
    <w:rsid w:val="002A5476"/>
    <w:rsid w:val="002B50F3"/>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23BFC"/>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B5719"/>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17AA6"/>
    <w:rsid w:val="00425033"/>
    <w:rsid w:val="00425BD7"/>
    <w:rsid w:val="00427293"/>
    <w:rsid w:val="00434240"/>
    <w:rsid w:val="004364C1"/>
    <w:rsid w:val="00446771"/>
    <w:rsid w:val="004603D6"/>
    <w:rsid w:val="0046330D"/>
    <w:rsid w:val="0046742B"/>
    <w:rsid w:val="004755A3"/>
    <w:rsid w:val="00482E07"/>
    <w:rsid w:val="00486442"/>
    <w:rsid w:val="004A0A0C"/>
    <w:rsid w:val="004A6280"/>
    <w:rsid w:val="004A6A97"/>
    <w:rsid w:val="004B2C4D"/>
    <w:rsid w:val="004B6943"/>
    <w:rsid w:val="004C137A"/>
    <w:rsid w:val="004C1C2D"/>
    <w:rsid w:val="004C4836"/>
    <w:rsid w:val="004D39D5"/>
    <w:rsid w:val="004D6062"/>
    <w:rsid w:val="004E107C"/>
    <w:rsid w:val="004E30C6"/>
    <w:rsid w:val="004E385B"/>
    <w:rsid w:val="004E7C5C"/>
    <w:rsid w:val="004F43FF"/>
    <w:rsid w:val="004F69FE"/>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10DED"/>
    <w:rsid w:val="00620907"/>
    <w:rsid w:val="006219A2"/>
    <w:rsid w:val="00622B09"/>
    <w:rsid w:val="00623FAD"/>
    <w:rsid w:val="00624CE8"/>
    <w:rsid w:val="0062674E"/>
    <w:rsid w:val="00630797"/>
    <w:rsid w:val="00632770"/>
    <w:rsid w:val="00636DC8"/>
    <w:rsid w:val="0063704D"/>
    <w:rsid w:val="00637593"/>
    <w:rsid w:val="006403B6"/>
    <w:rsid w:val="00641661"/>
    <w:rsid w:val="00641CD5"/>
    <w:rsid w:val="00643210"/>
    <w:rsid w:val="0065218D"/>
    <w:rsid w:val="00654681"/>
    <w:rsid w:val="00657BBE"/>
    <w:rsid w:val="00664F85"/>
    <w:rsid w:val="006671B5"/>
    <w:rsid w:val="006700F0"/>
    <w:rsid w:val="006708AC"/>
    <w:rsid w:val="006764C7"/>
    <w:rsid w:val="00682E44"/>
    <w:rsid w:val="006870D0"/>
    <w:rsid w:val="006948B6"/>
    <w:rsid w:val="006A2999"/>
    <w:rsid w:val="006A3AFF"/>
    <w:rsid w:val="006A3B84"/>
    <w:rsid w:val="006B01D0"/>
    <w:rsid w:val="006B2ADB"/>
    <w:rsid w:val="006D341E"/>
    <w:rsid w:val="006D7BA2"/>
    <w:rsid w:val="006E39E0"/>
    <w:rsid w:val="006F676E"/>
    <w:rsid w:val="007002E9"/>
    <w:rsid w:val="00704592"/>
    <w:rsid w:val="00706119"/>
    <w:rsid w:val="00715A03"/>
    <w:rsid w:val="007169C2"/>
    <w:rsid w:val="00716FA6"/>
    <w:rsid w:val="00721D86"/>
    <w:rsid w:val="00721E60"/>
    <w:rsid w:val="007259B7"/>
    <w:rsid w:val="00727CE1"/>
    <w:rsid w:val="00730549"/>
    <w:rsid w:val="007330CF"/>
    <w:rsid w:val="00733F56"/>
    <w:rsid w:val="00745212"/>
    <w:rsid w:val="00750104"/>
    <w:rsid w:val="00751130"/>
    <w:rsid w:val="00752C61"/>
    <w:rsid w:val="00753F41"/>
    <w:rsid w:val="00757066"/>
    <w:rsid w:val="007605A1"/>
    <w:rsid w:val="007611C1"/>
    <w:rsid w:val="00763F6F"/>
    <w:rsid w:val="00783C08"/>
    <w:rsid w:val="00790FD8"/>
    <w:rsid w:val="0079121B"/>
    <w:rsid w:val="007946D4"/>
    <w:rsid w:val="007A13F7"/>
    <w:rsid w:val="007A59E8"/>
    <w:rsid w:val="007B1856"/>
    <w:rsid w:val="007B6C7D"/>
    <w:rsid w:val="007C71E9"/>
    <w:rsid w:val="007D4EC5"/>
    <w:rsid w:val="007D5C58"/>
    <w:rsid w:val="007E323A"/>
    <w:rsid w:val="007F1081"/>
    <w:rsid w:val="007F23D2"/>
    <w:rsid w:val="007F3EBA"/>
    <w:rsid w:val="007F4379"/>
    <w:rsid w:val="0080381A"/>
    <w:rsid w:val="00807434"/>
    <w:rsid w:val="00810837"/>
    <w:rsid w:val="00823B83"/>
    <w:rsid w:val="00825F39"/>
    <w:rsid w:val="008323D0"/>
    <w:rsid w:val="00834C8F"/>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598A"/>
    <w:rsid w:val="009462A1"/>
    <w:rsid w:val="00946350"/>
    <w:rsid w:val="00952B1D"/>
    <w:rsid w:val="00964D57"/>
    <w:rsid w:val="009654E6"/>
    <w:rsid w:val="00966929"/>
    <w:rsid w:val="0098719C"/>
    <w:rsid w:val="009901A1"/>
    <w:rsid w:val="009978DF"/>
    <w:rsid w:val="009B1028"/>
    <w:rsid w:val="009B2AFB"/>
    <w:rsid w:val="009E5BB7"/>
    <w:rsid w:val="009E629F"/>
    <w:rsid w:val="009E68B7"/>
    <w:rsid w:val="009F1CBC"/>
    <w:rsid w:val="009F49CA"/>
    <w:rsid w:val="009F6271"/>
    <w:rsid w:val="00A023DF"/>
    <w:rsid w:val="00A20562"/>
    <w:rsid w:val="00A2066D"/>
    <w:rsid w:val="00A23745"/>
    <w:rsid w:val="00A24A8B"/>
    <w:rsid w:val="00A27EE8"/>
    <w:rsid w:val="00A36B7F"/>
    <w:rsid w:val="00A63BE2"/>
    <w:rsid w:val="00A730C9"/>
    <w:rsid w:val="00A80D9C"/>
    <w:rsid w:val="00A81F8C"/>
    <w:rsid w:val="00A826D3"/>
    <w:rsid w:val="00A83162"/>
    <w:rsid w:val="00A8338E"/>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3753"/>
    <w:rsid w:val="00C77222"/>
    <w:rsid w:val="00C907F0"/>
    <w:rsid w:val="00C9173E"/>
    <w:rsid w:val="00C94F69"/>
    <w:rsid w:val="00CA4670"/>
    <w:rsid w:val="00CA6C77"/>
    <w:rsid w:val="00CB7C80"/>
    <w:rsid w:val="00CC04B1"/>
    <w:rsid w:val="00CC1A93"/>
    <w:rsid w:val="00CC328B"/>
    <w:rsid w:val="00CC6338"/>
    <w:rsid w:val="00CD3C9B"/>
    <w:rsid w:val="00CD458F"/>
    <w:rsid w:val="00CD70B2"/>
    <w:rsid w:val="00CE3873"/>
    <w:rsid w:val="00CE3E9D"/>
    <w:rsid w:val="00CE5739"/>
    <w:rsid w:val="00CF1578"/>
    <w:rsid w:val="00D03A9F"/>
    <w:rsid w:val="00D07A57"/>
    <w:rsid w:val="00D13032"/>
    <w:rsid w:val="00D205E1"/>
    <w:rsid w:val="00D20BEE"/>
    <w:rsid w:val="00D26963"/>
    <w:rsid w:val="00D312C5"/>
    <w:rsid w:val="00D35A7A"/>
    <w:rsid w:val="00D36A4D"/>
    <w:rsid w:val="00D561D3"/>
    <w:rsid w:val="00D67625"/>
    <w:rsid w:val="00D71F84"/>
    <w:rsid w:val="00D734CF"/>
    <w:rsid w:val="00D8425A"/>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3F4"/>
    <w:rsid w:val="00E068EF"/>
    <w:rsid w:val="00E12A04"/>
    <w:rsid w:val="00E1309E"/>
    <w:rsid w:val="00E15AEA"/>
    <w:rsid w:val="00E25F2F"/>
    <w:rsid w:val="00E265EB"/>
    <w:rsid w:val="00E3094F"/>
    <w:rsid w:val="00E36713"/>
    <w:rsid w:val="00E446BD"/>
    <w:rsid w:val="00E507B4"/>
    <w:rsid w:val="00E5560F"/>
    <w:rsid w:val="00E5751E"/>
    <w:rsid w:val="00E6037C"/>
    <w:rsid w:val="00E6151F"/>
    <w:rsid w:val="00E61C4A"/>
    <w:rsid w:val="00E61F67"/>
    <w:rsid w:val="00E66762"/>
    <w:rsid w:val="00E67FF2"/>
    <w:rsid w:val="00E75E63"/>
    <w:rsid w:val="00E82CA1"/>
    <w:rsid w:val="00E83BE7"/>
    <w:rsid w:val="00E84C0A"/>
    <w:rsid w:val="00E92A10"/>
    <w:rsid w:val="00E935A7"/>
    <w:rsid w:val="00E93CBB"/>
    <w:rsid w:val="00E960A7"/>
    <w:rsid w:val="00EA4FDA"/>
    <w:rsid w:val="00EA5781"/>
    <w:rsid w:val="00EB6234"/>
    <w:rsid w:val="00EC1AB6"/>
    <w:rsid w:val="00EC26D9"/>
    <w:rsid w:val="00EC5C36"/>
    <w:rsid w:val="00EE0990"/>
    <w:rsid w:val="00EE5916"/>
    <w:rsid w:val="00EF1956"/>
    <w:rsid w:val="00EF62EF"/>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1210"/>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4F19"/>
  <w15:chartTrackingRefBased/>
  <w15:docId w15:val="{BF53ED01-7EED-6548-BE2B-E9F4F0D6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1242110">
      <w:bodyDiv w:val="1"/>
      <w:marLeft w:val="0"/>
      <w:marRight w:val="0"/>
      <w:marTop w:val="0"/>
      <w:marBottom w:val="0"/>
      <w:divBdr>
        <w:top w:val="none" w:sz="0" w:space="0" w:color="auto"/>
        <w:left w:val="none" w:sz="0" w:space="0" w:color="auto"/>
        <w:bottom w:val="none" w:sz="0" w:space="0" w:color="auto"/>
        <w:right w:val="none" w:sz="0" w:space="0" w:color="auto"/>
      </w:divBdr>
      <w:divsChild>
        <w:div w:id="1540051026">
          <w:marLeft w:val="0"/>
          <w:marRight w:val="0"/>
          <w:marTop w:val="0"/>
          <w:marBottom w:val="0"/>
          <w:divBdr>
            <w:top w:val="none" w:sz="0" w:space="0" w:color="auto"/>
            <w:left w:val="none" w:sz="0" w:space="0" w:color="auto"/>
            <w:bottom w:val="none" w:sz="0" w:space="0" w:color="auto"/>
            <w:right w:val="none" w:sz="0" w:space="0" w:color="auto"/>
          </w:divBdr>
        </w:div>
      </w:divsChild>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504905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6238858">
      <w:bodyDiv w:val="1"/>
      <w:marLeft w:val="0"/>
      <w:marRight w:val="0"/>
      <w:marTop w:val="0"/>
      <w:marBottom w:val="0"/>
      <w:divBdr>
        <w:top w:val="none" w:sz="0" w:space="0" w:color="auto"/>
        <w:left w:val="none" w:sz="0" w:space="0" w:color="auto"/>
        <w:bottom w:val="none" w:sz="0" w:space="0" w:color="auto"/>
        <w:right w:val="none" w:sz="0" w:space="0" w:color="auto"/>
      </w:divBdr>
      <w:divsChild>
        <w:div w:id="52626044">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19939813">
      <w:bodyDiv w:val="1"/>
      <w:marLeft w:val="0"/>
      <w:marRight w:val="0"/>
      <w:marTop w:val="0"/>
      <w:marBottom w:val="0"/>
      <w:divBdr>
        <w:top w:val="none" w:sz="0" w:space="0" w:color="auto"/>
        <w:left w:val="none" w:sz="0" w:space="0" w:color="auto"/>
        <w:bottom w:val="none" w:sz="0" w:space="0" w:color="auto"/>
        <w:right w:val="none" w:sz="0" w:space="0" w:color="auto"/>
      </w:divBdr>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35</TotalTime>
  <Pages>4</Pages>
  <Words>1276</Words>
  <Characters>6206</Characters>
  <Application>Microsoft Office Word</Application>
  <DocSecurity>0</DocSecurity>
  <Lines>1241</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43</cp:revision>
  <cp:lastPrinted>2024-08-14T20:42:00Z</cp:lastPrinted>
  <dcterms:created xsi:type="dcterms:W3CDTF">2025-11-06T05:46:00Z</dcterms:created>
  <dcterms:modified xsi:type="dcterms:W3CDTF">2025-11-06T06:21:00Z</dcterms:modified>
</cp:coreProperties>
</file>