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69C91" w14:textId="77777777" w:rsidR="00E12A04" w:rsidRDefault="00576877" w:rsidP="00576877">
      <w:pPr>
        <w:pStyle w:val="NormalWeb"/>
        <w:jc w:val="center"/>
      </w:pPr>
      <w:r>
        <w:rPr>
          <w:noProof/>
        </w:rPr>
        <w:drawing>
          <wp:inline distT="0" distB="0" distL="0" distR="0" wp14:anchorId="0AD658C5" wp14:editId="5C183370">
            <wp:extent cx="3101340" cy="957969"/>
            <wp:effectExtent l="0" t="0" r="381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996" cy="960025"/>
                    </a:xfrm>
                    <a:prstGeom prst="rect">
                      <a:avLst/>
                    </a:prstGeom>
                    <a:noFill/>
                    <a:ln>
                      <a:noFill/>
                    </a:ln>
                  </pic:spPr>
                </pic:pic>
              </a:graphicData>
            </a:graphic>
          </wp:inline>
        </w:drawing>
      </w:r>
    </w:p>
    <w:p w14:paraId="7A31580A"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520B7104" w14:textId="43B098FC" w:rsidR="000609C0" w:rsidRDefault="00757066" w:rsidP="000609C0">
      <w:pPr>
        <w:spacing w:after="0"/>
        <w:jc w:val="center"/>
        <w:rPr>
          <w:rFonts w:ascii="Arial Nova" w:hAnsi="Arial Nova"/>
          <w:b/>
          <w:bCs/>
          <w:sz w:val="24"/>
          <w:szCs w:val="24"/>
        </w:rPr>
      </w:pPr>
      <w:r w:rsidRPr="6938999C">
        <w:rPr>
          <w:rFonts w:ascii="Arial Nova" w:hAnsi="Arial Nova"/>
          <w:b/>
          <w:bCs/>
          <w:sz w:val="24"/>
          <w:szCs w:val="24"/>
        </w:rPr>
        <w:t xml:space="preserve">SUNDAY </w:t>
      </w:r>
      <w:r w:rsidR="00F82B48">
        <w:rPr>
          <w:rFonts w:ascii="Arial Nova" w:hAnsi="Arial Nova"/>
          <w:b/>
          <w:bCs/>
          <w:sz w:val="24"/>
          <w:szCs w:val="24"/>
        </w:rPr>
        <w:t>26</w:t>
      </w:r>
      <w:r w:rsidR="001E35F5">
        <w:rPr>
          <w:rFonts w:ascii="Arial Nova" w:hAnsi="Arial Nova"/>
          <w:b/>
          <w:bCs/>
          <w:sz w:val="24"/>
          <w:szCs w:val="24"/>
        </w:rPr>
        <w:t xml:space="preserve"> JULY</w:t>
      </w:r>
      <w:r w:rsidR="006451D7">
        <w:rPr>
          <w:rFonts w:ascii="Arial Nova" w:hAnsi="Arial Nova"/>
          <w:b/>
          <w:bCs/>
          <w:sz w:val="24"/>
          <w:szCs w:val="24"/>
        </w:rPr>
        <w:t xml:space="preserve"> </w:t>
      </w:r>
      <w:r w:rsidRPr="6938999C">
        <w:rPr>
          <w:rFonts w:ascii="Arial Nova" w:hAnsi="Arial Nova"/>
          <w:b/>
          <w:bCs/>
          <w:sz w:val="24"/>
          <w:szCs w:val="24"/>
        </w:rPr>
        <w:t>202</w:t>
      </w:r>
      <w:r w:rsidR="006451D7">
        <w:rPr>
          <w:rFonts w:ascii="Arial Nova" w:hAnsi="Arial Nova"/>
          <w:b/>
          <w:bCs/>
          <w:sz w:val="24"/>
          <w:szCs w:val="24"/>
        </w:rPr>
        <w:t>6</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Pr="6938999C">
        <w:rPr>
          <w:rFonts w:ascii="Arial Nova" w:hAnsi="Arial Nova"/>
          <w:b/>
          <w:bCs/>
          <w:sz w:val="24"/>
          <w:szCs w:val="24"/>
        </w:rPr>
        <w:t xml:space="preserve"> </w:t>
      </w:r>
      <w:r w:rsidR="00192DF4">
        <w:rPr>
          <w:rFonts w:ascii="Arial Nova" w:hAnsi="Arial Nova"/>
          <w:b/>
          <w:bCs/>
          <w:sz w:val="24"/>
          <w:szCs w:val="24"/>
        </w:rPr>
        <w:t xml:space="preserve">Trinity </w:t>
      </w:r>
      <w:r w:rsidR="00F82B48">
        <w:rPr>
          <w:rFonts w:ascii="Arial Nova" w:hAnsi="Arial Nova"/>
          <w:b/>
          <w:bCs/>
          <w:sz w:val="24"/>
          <w:szCs w:val="24"/>
        </w:rPr>
        <w:t>8</w:t>
      </w:r>
    </w:p>
    <w:p w14:paraId="1BFB8A2F" w14:textId="77777777" w:rsidR="6938999C" w:rsidRDefault="6938999C" w:rsidP="6938999C">
      <w:pPr>
        <w:spacing w:after="0"/>
        <w:jc w:val="center"/>
        <w:rPr>
          <w:rFonts w:ascii="Arial Nova" w:hAnsi="Arial Nova"/>
          <w:b/>
          <w:bCs/>
          <w:sz w:val="24"/>
          <w:szCs w:val="24"/>
        </w:rPr>
      </w:pPr>
    </w:p>
    <w:p w14:paraId="07474055" w14:textId="5CA17261" w:rsidR="000609C0" w:rsidRDefault="00F56989" w:rsidP="00192DF4">
      <w:pPr>
        <w:spacing w:after="0" w:line="276"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45900F6E" w14:textId="77777777" w:rsidR="00F82B48" w:rsidRPr="00F82B48" w:rsidRDefault="00F82B48" w:rsidP="00F82B48">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F82B48">
        <w:rPr>
          <w:rFonts w:ascii="Open Sans" w:hAnsi="Open Sans" w:cs="Open Sans"/>
          <w:color w:val="000000"/>
          <w:spacing w:val="3"/>
        </w:rPr>
        <w:t>Almighty Lord and everlasting God,</w:t>
      </w:r>
    </w:p>
    <w:p w14:paraId="42ACBEC2" w14:textId="77777777" w:rsidR="00F82B48" w:rsidRPr="00F82B48" w:rsidRDefault="00F82B48" w:rsidP="00F82B48">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F82B48">
        <w:rPr>
          <w:rFonts w:ascii="Open Sans" w:hAnsi="Open Sans" w:cs="Open Sans"/>
          <w:color w:val="000000"/>
          <w:spacing w:val="3"/>
        </w:rPr>
        <w:t>we beseech you to direct, sanctify and govern</w:t>
      </w:r>
    </w:p>
    <w:p w14:paraId="781F0379" w14:textId="77777777" w:rsidR="00F82B48" w:rsidRPr="00F82B48" w:rsidRDefault="00F82B48" w:rsidP="00F82B48">
      <w:pPr>
        <w:pStyle w:val="vein"/>
        <w:shd w:val="clear" w:color="auto" w:fill="FFFFFF"/>
        <w:spacing w:before="0" w:beforeAutospacing="0" w:after="0" w:afterAutospacing="0"/>
        <w:ind w:left="720" w:hanging="240"/>
        <w:jc w:val="center"/>
        <w:rPr>
          <w:rFonts w:ascii="Open Sans" w:hAnsi="Open Sans" w:cs="Open Sans"/>
          <w:color w:val="000000"/>
          <w:spacing w:val="3"/>
        </w:rPr>
      </w:pPr>
      <w:r w:rsidRPr="00F82B48">
        <w:rPr>
          <w:rFonts w:ascii="Open Sans" w:hAnsi="Open Sans" w:cs="Open Sans"/>
          <w:color w:val="000000"/>
          <w:spacing w:val="3"/>
        </w:rPr>
        <w:t>both our hearts and bodies</w:t>
      </w:r>
    </w:p>
    <w:p w14:paraId="58D5217B" w14:textId="77777777" w:rsidR="00F82B48" w:rsidRPr="00F82B48" w:rsidRDefault="00F82B48" w:rsidP="00F82B48">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F82B48">
        <w:rPr>
          <w:rFonts w:ascii="Open Sans" w:hAnsi="Open Sans" w:cs="Open Sans"/>
          <w:color w:val="000000"/>
          <w:spacing w:val="3"/>
        </w:rPr>
        <w:t>in the ways of your laws</w:t>
      </w:r>
    </w:p>
    <w:p w14:paraId="03725483" w14:textId="77777777" w:rsidR="00F82B48" w:rsidRPr="00F82B48" w:rsidRDefault="00F82B48" w:rsidP="00F82B48">
      <w:pPr>
        <w:pStyle w:val="vein"/>
        <w:shd w:val="clear" w:color="auto" w:fill="FFFFFF"/>
        <w:spacing w:before="0" w:beforeAutospacing="0" w:after="0" w:afterAutospacing="0"/>
        <w:ind w:left="720" w:hanging="240"/>
        <w:jc w:val="center"/>
        <w:rPr>
          <w:rFonts w:ascii="Open Sans" w:hAnsi="Open Sans" w:cs="Open Sans"/>
          <w:color w:val="000000"/>
          <w:spacing w:val="3"/>
        </w:rPr>
      </w:pPr>
      <w:r w:rsidRPr="00F82B48">
        <w:rPr>
          <w:rFonts w:ascii="Open Sans" w:hAnsi="Open Sans" w:cs="Open Sans"/>
          <w:color w:val="000000"/>
          <w:spacing w:val="3"/>
        </w:rPr>
        <w:t>and the works of your commandments;</w:t>
      </w:r>
    </w:p>
    <w:p w14:paraId="5420DD7C" w14:textId="77777777" w:rsidR="00F82B48" w:rsidRPr="00F82B48" w:rsidRDefault="00F82B48" w:rsidP="00F82B48">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F82B48">
        <w:rPr>
          <w:rFonts w:ascii="Open Sans" w:hAnsi="Open Sans" w:cs="Open Sans"/>
          <w:color w:val="000000"/>
          <w:spacing w:val="3"/>
        </w:rPr>
        <w:t>that through your most mighty protection, both here and ever,</w:t>
      </w:r>
    </w:p>
    <w:p w14:paraId="0BDDCB39" w14:textId="77777777" w:rsidR="00F82B48" w:rsidRPr="00F82B48" w:rsidRDefault="00F82B48" w:rsidP="00F82B48">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F82B48">
        <w:rPr>
          <w:rFonts w:ascii="Open Sans" w:hAnsi="Open Sans" w:cs="Open Sans"/>
          <w:color w:val="000000"/>
          <w:spacing w:val="3"/>
        </w:rPr>
        <w:t>we may be preserved in body and soul;</w:t>
      </w:r>
    </w:p>
    <w:p w14:paraId="56C9EFC5" w14:textId="77777777" w:rsidR="00F82B48" w:rsidRPr="00F82B48" w:rsidRDefault="00F82B48" w:rsidP="00F82B48">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F82B48">
        <w:rPr>
          <w:rFonts w:ascii="Open Sans" w:hAnsi="Open Sans" w:cs="Open Sans"/>
          <w:color w:val="000000"/>
          <w:spacing w:val="3"/>
        </w:rPr>
        <w:t>through our Lord and Saviour Jesus Christ,</w:t>
      </w:r>
    </w:p>
    <w:p w14:paraId="1C003CE6" w14:textId="77777777" w:rsidR="00F82B48" w:rsidRPr="00F82B48" w:rsidRDefault="00F82B48" w:rsidP="00F82B48">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F82B48">
        <w:rPr>
          <w:rFonts w:ascii="Open Sans" w:hAnsi="Open Sans" w:cs="Open Sans"/>
          <w:color w:val="000000"/>
          <w:spacing w:val="3"/>
        </w:rPr>
        <w:t>who is alive and reigns with you,</w:t>
      </w:r>
    </w:p>
    <w:p w14:paraId="502CFF59" w14:textId="77777777" w:rsidR="00F82B48" w:rsidRPr="00F82B48" w:rsidRDefault="00F82B48" w:rsidP="00F82B48">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F82B48">
        <w:rPr>
          <w:rFonts w:ascii="Open Sans" w:hAnsi="Open Sans" w:cs="Open Sans"/>
          <w:color w:val="000000"/>
          <w:spacing w:val="3"/>
        </w:rPr>
        <w:t>in the unity of the Holy Spirit,</w:t>
      </w:r>
    </w:p>
    <w:p w14:paraId="694CD139" w14:textId="77777777" w:rsidR="00F82B48" w:rsidRPr="00F82B48" w:rsidRDefault="00F82B48" w:rsidP="00F82B48">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F82B48">
        <w:rPr>
          <w:rFonts w:ascii="Open Sans" w:hAnsi="Open Sans" w:cs="Open Sans"/>
          <w:color w:val="000000"/>
          <w:spacing w:val="3"/>
        </w:rPr>
        <w:t>one God, now and for ever.</w:t>
      </w:r>
    </w:p>
    <w:p w14:paraId="3DCB26C9" w14:textId="77777777" w:rsidR="006451D7" w:rsidRPr="0080381A" w:rsidRDefault="006451D7" w:rsidP="00192DF4">
      <w:pPr>
        <w:spacing w:after="0" w:line="276" w:lineRule="auto"/>
        <w:jc w:val="center"/>
        <w:rPr>
          <w:rFonts w:ascii="Open Sans" w:hAnsi="Open Sans" w:cs="Open Sans"/>
          <w:b/>
          <w:bCs/>
          <w:color w:val="C00000"/>
          <w:sz w:val="24"/>
          <w:szCs w:val="24"/>
        </w:rPr>
      </w:pPr>
    </w:p>
    <w:p w14:paraId="55D608B0" w14:textId="77777777" w:rsidR="000609C0" w:rsidRDefault="000609C0" w:rsidP="6938999C">
      <w:pPr>
        <w:spacing w:after="0"/>
        <w:rPr>
          <w:rFonts w:ascii="Segoe UI Historic" w:hAnsi="Segoe UI Historic" w:cs="Segoe UI Historic"/>
          <w:b/>
          <w:bCs/>
          <w:sz w:val="24"/>
          <w:szCs w:val="24"/>
        </w:rPr>
      </w:pPr>
    </w:p>
    <w:p w14:paraId="1B11EB8D" w14:textId="33548494" w:rsidR="00A52F9A" w:rsidRDefault="44A11A63" w:rsidP="00A52F9A">
      <w:pPr>
        <w:spacing w:after="0" w:line="240" w:lineRule="auto"/>
        <w:rPr>
          <w:rFonts w:ascii="Segoe UI Historic" w:hAnsi="Segoe UI Historic" w:cs="Segoe UI Historic"/>
          <w:b/>
          <w:bCs/>
          <w:color w:val="000000"/>
          <w:spacing w:val="3"/>
          <w:sz w:val="24"/>
          <w:szCs w:val="24"/>
          <w:shd w:val="clear" w:color="auto" w:fill="FFFFFF"/>
        </w:rPr>
      </w:pPr>
      <w:r w:rsidRPr="6938999C">
        <w:rPr>
          <w:rFonts w:ascii="Segoe UI Historic" w:hAnsi="Segoe UI Historic" w:cs="Segoe UI Historic"/>
          <w:b/>
          <w:bCs/>
          <w:sz w:val="24"/>
          <w:szCs w:val="24"/>
        </w:rPr>
        <w:t xml:space="preserve">Psalm </w:t>
      </w:r>
      <w:r w:rsidR="00F82B48">
        <w:rPr>
          <w:rFonts w:ascii="Segoe UI Historic" w:hAnsi="Segoe UI Historic" w:cs="Segoe UI Historic"/>
          <w:b/>
          <w:bCs/>
          <w:color w:val="000000"/>
          <w:spacing w:val="3"/>
          <w:sz w:val="24"/>
          <w:szCs w:val="24"/>
          <w:shd w:val="clear" w:color="auto" w:fill="FFFFFF"/>
        </w:rPr>
        <w:t>119. 129-136</w:t>
      </w:r>
    </w:p>
    <w:p w14:paraId="62EACE06" w14:textId="77777777" w:rsidR="00A52F9A" w:rsidRPr="002D48F8" w:rsidRDefault="00A52F9A" w:rsidP="002D48F8">
      <w:pPr>
        <w:pStyle w:val="ve1"/>
        <w:shd w:val="clear" w:color="auto" w:fill="FFFFFF"/>
        <w:spacing w:before="0" w:beforeAutospacing="0" w:after="0" w:afterAutospacing="0"/>
        <w:ind w:left="240" w:hanging="240"/>
        <w:rPr>
          <w:rFonts w:ascii="Segoe UI Historic" w:hAnsi="Segoe UI Historic" w:cs="Segoe UI Historic"/>
          <w:color w:val="000000"/>
          <w:spacing w:val="3"/>
        </w:rPr>
      </w:pPr>
    </w:p>
    <w:p w14:paraId="2EEA7428" w14:textId="77777777" w:rsidR="00F82B48" w:rsidRPr="00F82B48" w:rsidRDefault="00F82B48" w:rsidP="00F82B48">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F82B48">
        <w:rPr>
          <w:rFonts w:ascii="Segoe UI Historic" w:hAnsi="Segoe UI Historic" w:cs="Segoe UI Historic"/>
          <w:color w:val="000000"/>
          <w:spacing w:val="3"/>
        </w:rPr>
        <w:t>129 Your testimonies are wonderful;  </w:t>
      </w:r>
      <w:r w:rsidRPr="00F82B48">
        <w:rPr>
          <w:rStyle w:val="sorts"/>
          <w:rFonts w:ascii="Segoe UI Symbol" w:hAnsi="Segoe UI Symbol" w:cs="Segoe UI Symbol"/>
          <w:color w:val="FF0000"/>
          <w:spacing w:val="3"/>
        </w:rPr>
        <w:t>♦</w:t>
      </w:r>
    </w:p>
    <w:p w14:paraId="73770090" w14:textId="77777777" w:rsidR="00F82B48" w:rsidRPr="00F82B48" w:rsidRDefault="00F82B48" w:rsidP="00F82B48">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F82B48">
        <w:rPr>
          <w:rFonts w:ascii="Segoe UI Historic" w:hAnsi="Segoe UI Historic" w:cs="Segoe UI Historic"/>
          <w:color w:val="000000"/>
          <w:spacing w:val="3"/>
        </w:rPr>
        <w:t>therefore my soul keeps them.</w:t>
      </w:r>
    </w:p>
    <w:p w14:paraId="375D92F1" w14:textId="77777777" w:rsidR="00F82B48" w:rsidRPr="00F82B48" w:rsidRDefault="00F82B48" w:rsidP="00F82B48">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F82B48">
        <w:rPr>
          <w:rFonts w:ascii="Segoe UI Historic" w:hAnsi="Segoe UI Historic" w:cs="Segoe UI Historic"/>
          <w:color w:val="000000"/>
          <w:spacing w:val="3"/>
        </w:rPr>
        <w:t>130 The opening of your word gives light;  </w:t>
      </w:r>
      <w:r w:rsidRPr="00F82B48">
        <w:rPr>
          <w:rStyle w:val="sorts"/>
          <w:rFonts w:ascii="Segoe UI Symbol" w:hAnsi="Segoe UI Symbol" w:cs="Segoe UI Symbol"/>
          <w:color w:val="FF0000"/>
          <w:spacing w:val="3"/>
        </w:rPr>
        <w:t>♦</w:t>
      </w:r>
    </w:p>
    <w:p w14:paraId="1BDB007E" w14:textId="77777777" w:rsidR="00F82B48" w:rsidRPr="00F82B48" w:rsidRDefault="00F82B48" w:rsidP="00F82B48">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F82B48">
        <w:rPr>
          <w:rFonts w:ascii="Segoe UI Historic" w:hAnsi="Segoe UI Historic" w:cs="Segoe UI Historic"/>
          <w:color w:val="000000"/>
          <w:spacing w:val="3"/>
        </w:rPr>
        <w:t>it gives understanding to the simple.</w:t>
      </w:r>
    </w:p>
    <w:p w14:paraId="3BAEAC8D" w14:textId="77777777" w:rsidR="00F82B48" w:rsidRPr="00F82B48" w:rsidRDefault="00F82B48" w:rsidP="00F82B48">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F82B48">
        <w:rPr>
          <w:rFonts w:ascii="Segoe UI Historic" w:hAnsi="Segoe UI Historic" w:cs="Segoe UI Historic"/>
          <w:color w:val="000000"/>
          <w:spacing w:val="3"/>
        </w:rPr>
        <w:t>131 I open my mouth and draw in my breath,  </w:t>
      </w:r>
      <w:r w:rsidRPr="00F82B48">
        <w:rPr>
          <w:rStyle w:val="sorts"/>
          <w:rFonts w:ascii="Segoe UI Symbol" w:hAnsi="Segoe UI Symbol" w:cs="Segoe UI Symbol"/>
          <w:color w:val="FF0000"/>
          <w:spacing w:val="3"/>
        </w:rPr>
        <w:t>♦</w:t>
      </w:r>
    </w:p>
    <w:p w14:paraId="371E81B4" w14:textId="77777777" w:rsidR="00F82B48" w:rsidRPr="00F82B48" w:rsidRDefault="00F82B48" w:rsidP="00F82B48">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F82B48">
        <w:rPr>
          <w:rFonts w:ascii="Segoe UI Historic" w:hAnsi="Segoe UI Historic" w:cs="Segoe UI Historic"/>
          <w:color w:val="000000"/>
          <w:spacing w:val="3"/>
        </w:rPr>
        <w:t>as I long for your commandments.</w:t>
      </w:r>
    </w:p>
    <w:p w14:paraId="2862A01F" w14:textId="77777777" w:rsidR="00F82B48" w:rsidRPr="00F82B48" w:rsidRDefault="00F82B48" w:rsidP="00F82B48">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F82B48">
        <w:rPr>
          <w:rFonts w:ascii="Segoe UI Historic" w:hAnsi="Segoe UI Historic" w:cs="Segoe UI Historic"/>
          <w:color w:val="000000"/>
          <w:spacing w:val="3"/>
        </w:rPr>
        <w:t>132 Turn to me and be gracious to me,  </w:t>
      </w:r>
      <w:r w:rsidRPr="00F82B48">
        <w:rPr>
          <w:rStyle w:val="sorts"/>
          <w:rFonts w:ascii="Segoe UI Symbol" w:hAnsi="Segoe UI Symbol" w:cs="Segoe UI Symbol"/>
          <w:color w:val="FF0000"/>
          <w:spacing w:val="3"/>
        </w:rPr>
        <w:t>♦</w:t>
      </w:r>
    </w:p>
    <w:p w14:paraId="6AA594E9" w14:textId="6037FB45" w:rsidR="00F82B48" w:rsidRPr="00F82B48" w:rsidRDefault="00F82B48" w:rsidP="00F82B48">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F82B48">
        <w:rPr>
          <w:rFonts w:ascii="Segoe UI Historic" w:hAnsi="Segoe UI Historic" w:cs="Segoe UI Historic"/>
          <w:color w:val="000000"/>
          <w:spacing w:val="3"/>
        </w:rPr>
        <w:t>as is your way with those who love your name. </w:t>
      </w:r>
    </w:p>
    <w:p w14:paraId="6D4E8BB4" w14:textId="77777777" w:rsidR="00F82B48" w:rsidRPr="00F82B48" w:rsidRDefault="00F82B48" w:rsidP="00F82B48">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F82B48">
        <w:rPr>
          <w:rFonts w:ascii="Segoe UI Historic" w:hAnsi="Segoe UI Historic" w:cs="Segoe UI Historic"/>
          <w:color w:val="000000"/>
          <w:spacing w:val="3"/>
        </w:rPr>
        <w:t>133 Order my steps by your word,  </w:t>
      </w:r>
      <w:r w:rsidRPr="00F82B48">
        <w:rPr>
          <w:rStyle w:val="sorts"/>
          <w:rFonts w:ascii="Segoe UI Symbol" w:hAnsi="Segoe UI Symbol" w:cs="Segoe UI Symbol"/>
          <w:color w:val="FF0000"/>
          <w:spacing w:val="3"/>
        </w:rPr>
        <w:t>♦</w:t>
      </w:r>
    </w:p>
    <w:p w14:paraId="79526928" w14:textId="77777777" w:rsidR="00F82B48" w:rsidRPr="00F82B48" w:rsidRDefault="00F82B48" w:rsidP="00F82B48">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F82B48">
        <w:rPr>
          <w:rFonts w:ascii="Segoe UI Historic" w:hAnsi="Segoe UI Historic" w:cs="Segoe UI Historic"/>
          <w:color w:val="000000"/>
          <w:spacing w:val="3"/>
        </w:rPr>
        <w:t>and let no wickedness have dominion over me.</w:t>
      </w:r>
    </w:p>
    <w:p w14:paraId="69990B9B" w14:textId="77777777" w:rsidR="00F82B48" w:rsidRPr="00F82B48" w:rsidRDefault="00F82B48" w:rsidP="00F82B48">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F82B48">
        <w:rPr>
          <w:rFonts w:ascii="Segoe UI Historic" w:hAnsi="Segoe UI Historic" w:cs="Segoe UI Historic"/>
          <w:color w:val="000000"/>
          <w:spacing w:val="3"/>
        </w:rPr>
        <w:t>134 Redeem me from earthly oppressors  </w:t>
      </w:r>
      <w:r w:rsidRPr="00F82B48">
        <w:rPr>
          <w:rStyle w:val="sorts"/>
          <w:rFonts w:ascii="Segoe UI Symbol" w:hAnsi="Segoe UI Symbol" w:cs="Segoe UI Symbol"/>
          <w:color w:val="FF0000"/>
          <w:spacing w:val="3"/>
        </w:rPr>
        <w:t>♦</w:t>
      </w:r>
    </w:p>
    <w:p w14:paraId="2F5F1EB0" w14:textId="77777777" w:rsidR="00F82B48" w:rsidRPr="00F82B48" w:rsidRDefault="00F82B48" w:rsidP="00F82B48">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F82B48">
        <w:rPr>
          <w:rFonts w:ascii="Segoe UI Historic" w:hAnsi="Segoe UI Historic" w:cs="Segoe UI Historic"/>
          <w:color w:val="000000"/>
          <w:spacing w:val="3"/>
        </w:rPr>
        <w:t>so that I may keep your commandments.</w:t>
      </w:r>
    </w:p>
    <w:p w14:paraId="6F29168F" w14:textId="77777777" w:rsidR="00F82B48" w:rsidRPr="00F82B48" w:rsidRDefault="00F82B48" w:rsidP="00F82B48">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F82B48">
        <w:rPr>
          <w:rFonts w:ascii="Segoe UI Historic" w:hAnsi="Segoe UI Historic" w:cs="Segoe UI Historic"/>
          <w:color w:val="000000"/>
          <w:spacing w:val="3"/>
        </w:rPr>
        <w:t>135 Show the light of your countenance upon your servant  </w:t>
      </w:r>
      <w:r w:rsidRPr="00F82B48">
        <w:rPr>
          <w:rStyle w:val="sorts"/>
          <w:rFonts w:ascii="Segoe UI Symbol" w:hAnsi="Segoe UI Symbol" w:cs="Segoe UI Symbol"/>
          <w:color w:val="FF0000"/>
          <w:spacing w:val="3"/>
        </w:rPr>
        <w:t>♦</w:t>
      </w:r>
    </w:p>
    <w:p w14:paraId="165356E0" w14:textId="77777777" w:rsidR="00F82B48" w:rsidRPr="00F82B48" w:rsidRDefault="00F82B48" w:rsidP="00F82B48">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F82B48">
        <w:rPr>
          <w:rFonts w:ascii="Segoe UI Historic" w:hAnsi="Segoe UI Historic" w:cs="Segoe UI Historic"/>
          <w:color w:val="000000"/>
          <w:spacing w:val="3"/>
        </w:rPr>
        <w:t>and teach me your statutes.</w:t>
      </w:r>
    </w:p>
    <w:p w14:paraId="16388AA5" w14:textId="77777777" w:rsidR="00F82B48" w:rsidRPr="00F82B48" w:rsidRDefault="00F82B48" w:rsidP="00F82B48">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F82B48">
        <w:rPr>
          <w:rFonts w:ascii="Segoe UI Historic" w:hAnsi="Segoe UI Historic" w:cs="Segoe UI Historic"/>
          <w:color w:val="000000"/>
          <w:spacing w:val="3"/>
        </w:rPr>
        <w:t>136 My eyes run down with streams of water,  </w:t>
      </w:r>
      <w:r w:rsidRPr="00F82B48">
        <w:rPr>
          <w:rStyle w:val="sorts"/>
          <w:rFonts w:ascii="Segoe UI Symbol" w:hAnsi="Segoe UI Symbol" w:cs="Segoe UI Symbol"/>
          <w:color w:val="FF0000"/>
          <w:spacing w:val="3"/>
        </w:rPr>
        <w:t>♦</w:t>
      </w:r>
    </w:p>
    <w:p w14:paraId="122BA96C" w14:textId="523A5380" w:rsidR="00F82B48" w:rsidRPr="00F82B48" w:rsidRDefault="00F82B48" w:rsidP="00F82B48">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F82B48">
        <w:rPr>
          <w:rFonts w:ascii="Segoe UI Historic" w:hAnsi="Segoe UI Historic" w:cs="Segoe UI Historic"/>
          <w:color w:val="000000"/>
          <w:spacing w:val="3"/>
        </w:rPr>
        <w:t>because the wicked do not keep your law. </w:t>
      </w:r>
    </w:p>
    <w:p w14:paraId="62FE4749" w14:textId="77777777" w:rsidR="000609C0" w:rsidRPr="002D48F8" w:rsidRDefault="000609C0" w:rsidP="002D48F8">
      <w:pPr>
        <w:pStyle w:val="vein"/>
        <w:shd w:val="clear" w:color="auto" w:fill="FFFFFF"/>
        <w:spacing w:before="0" w:beforeAutospacing="0" w:after="0" w:afterAutospacing="0"/>
        <w:rPr>
          <w:rFonts w:ascii="Segoe UI Historic" w:hAnsi="Segoe UI Historic" w:cs="Segoe UI Historic"/>
          <w:color w:val="000000"/>
          <w:spacing w:val="3"/>
        </w:rPr>
      </w:pPr>
    </w:p>
    <w:p w14:paraId="593716B0" w14:textId="77777777" w:rsidR="006451D7" w:rsidRDefault="006451D7" w:rsidP="6938999C">
      <w:pPr>
        <w:spacing w:after="0"/>
        <w:rPr>
          <w:rFonts w:ascii="Segoe UI Historic" w:eastAsia="Segoe UI Historic" w:hAnsi="Segoe UI Historic" w:cs="Segoe UI Historic"/>
          <w:b/>
          <w:bCs/>
          <w:color w:val="000000" w:themeColor="text1"/>
          <w:sz w:val="28"/>
          <w:szCs w:val="28"/>
        </w:rPr>
      </w:pPr>
    </w:p>
    <w:p w14:paraId="70FC09CF" w14:textId="77777777" w:rsidR="006451D7" w:rsidRDefault="006451D7" w:rsidP="6938999C">
      <w:pPr>
        <w:spacing w:after="0"/>
        <w:rPr>
          <w:rFonts w:ascii="Segoe UI Historic" w:eastAsia="Segoe UI Historic" w:hAnsi="Segoe UI Historic" w:cs="Segoe UI Historic"/>
          <w:b/>
          <w:bCs/>
          <w:color w:val="000000" w:themeColor="text1"/>
          <w:sz w:val="28"/>
          <w:szCs w:val="28"/>
        </w:rPr>
      </w:pPr>
    </w:p>
    <w:p w14:paraId="01718DD4" w14:textId="77777777" w:rsidR="006451D7" w:rsidRDefault="006451D7" w:rsidP="6938999C">
      <w:pPr>
        <w:spacing w:after="0"/>
        <w:rPr>
          <w:rFonts w:ascii="Segoe UI Historic" w:eastAsia="Segoe UI Historic" w:hAnsi="Segoe UI Historic" w:cs="Segoe UI Historic"/>
          <w:b/>
          <w:bCs/>
          <w:color w:val="000000" w:themeColor="text1"/>
          <w:sz w:val="28"/>
          <w:szCs w:val="28"/>
        </w:rPr>
      </w:pPr>
    </w:p>
    <w:p w14:paraId="59AB1A4C" w14:textId="77777777" w:rsidR="006451D7" w:rsidRDefault="006451D7" w:rsidP="6938999C">
      <w:pPr>
        <w:spacing w:after="0"/>
        <w:rPr>
          <w:rFonts w:ascii="Segoe UI Historic" w:eastAsia="Segoe UI Historic" w:hAnsi="Segoe UI Historic" w:cs="Segoe UI Historic"/>
          <w:b/>
          <w:bCs/>
          <w:color w:val="000000" w:themeColor="text1"/>
          <w:sz w:val="28"/>
          <w:szCs w:val="28"/>
        </w:rPr>
      </w:pPr>
    </w:p>
    <w:p w14:paraId="2F3B15A5" w14:textId="77777777" w:rsidR="006451D7" w:rsidRDefault="006451D7" w:rsidP="6938999C">
      <w:pPr>
        <w:spacing w:after="0"/>
        <w:rPr>
          <w:rFonts w:ascii="Segoe UI Historic" w:eastAsia="Segoe UI Historic" w:hAnsi="Segoe UI Historic" w:cs="Segoe UI Historic"/>
          <w:b/>
          <w:bCs/>
          <w:color w:val="000000" w:themeColor="text1"/>
          <w:sz w:val="28"/>
          <w:szCs w:val="28"/>
        </w:rPr>
      </w:pPr>
    </w:p>
    <w:p w14:paraId="324E4BDA" w14:textId="77777777" w:rsidR="00A52F9A" w:rsidRDefault="00A52F9A" w:rsidP="6938999C">
      <w:pPr>
        <w:spacing w:after="0"/>
        <w:rPr>
          <w:rFonts w:ascii="Segoe UI Historic" w:eastAsia="Segoe UI Historic" w:hAnsi="Segoe UI Historic" w:cs="Segoe UI Historic"/>
          <w:b/>
          <w:bCs/>
          <w:color w:val="000000" w:themeColor="text1"/>
          <w:sz w:val="28"/>
          <w:szCs w:val="28"/>
        </w:rPr>
      </w:pPr>
    </w:p>
    <w:p w14:paraId="7C0297E6" w14:textId="77777777" w:rsidR="00A52F9A" w:rsidRDefault="00A52F9A" w:rsidP="6938999C">
      <w:pPr>
        <w:spacing w:after="0"/>
        <w:rPr>
          <w:rFonts w:ascii="Segoe UI Historic" w:eastAsia="Segoe UI Historic" w:hAnsi="Segoe UI Historic" w:cs="Segoe UI Historic"/>
          <w:b/>
          <w:bCs/>
          <w:color w:val="000000" w:themeColor="text1"/>
          <w:sz w:val="28"/>
          <w:szCs w:val="28"/>
        </w:rPr>
      </w:pPr>
    </w:p>
    <w:p w14:paraId="75FAAC2E" w14:textId="77777777" w:rsidR="00A52F9A" w:rsidRDefault="00A52F9A" w:rsidP="6938999C">
      <w:pPr>
        <w:spacing w:after="0"/>
        <w:rPr>
          <w:rFonts w:ascii="Segoe UI Historic" w:eastAsia="Segoe UI Historic" w:hAnsi="Segoe UI Historic" w:cs="Segoe UI Historic"/>
          <w:b/>
          <w:bCs/>
          <w:color w:val="000000" w:themeColor="text1"/>
          <w:sz w:val="28"/>
          <w:szCs w:val="28"/>
        </w:rPr>
      </w:pPr>
    </w:p>
    <w:p w14:paraId="68294F8E" w14:textId="77777777" w:rsidR="00A52F9A" w:rsidRDefault="00A52F9A" w:rsidP="6938999C">
      <w:pPr>
        <w:spacing w:after="0"/>
        <w:rPr>
          <w:rFonts w:ascii="Segoe UI Historic" w:eastAsia="Segoe UI Historic" w:hAnsi="Segoe UI Historic" w:cs="Segoe UI Historic"/>
          <w:b/>
          <w:bCs/>
          <w:color w:val="000000" w:themeColor="text1"/>
          <w:sz w:val="28"/>
          <w:szCs w:val="28"/>
        </w:rPr>
      </w:pPr>
    </w:p>
    <w:p w14:paraId="5001B9FF" w14:textId="77A1E061" w:rsidR="00B3657E" w:rsidRDefault="7B26B1EB" w:rsidP="6938999C">
      <w:pPr>
        <w:spacing w:after="0"/>
        <w:rPr>
          <w:rFonts w:ascii="Segoe UI Historic" w:eastAsia="Segoe UI Historic" w:hAnsi="Segoe UI Historic" w:cs="Segoe UI Historic"/>
          <w:b/>
          <w:bCs/>
          <w:sz w:val="28"/>
          <w:szCs w:val="28"/>
        </w:rPr>
      </w:pPr>
      <w:r w:rsidRPr="6938999C">
        <w:rPr>
          <w:rFonts w:ascii="Segoe UI Historic" w:eastAsia="Segoe UI Historic" w:hAnsi="Segoe UI Historic" w:cs="Segoe UI Historic"/>
          <w:b/>
          <w:bCs/>
          <w:color w:val="000000" w:themeColor="text1"/>
          <w:sz w:val="28"/>
          <w:szCs w:val="28"/>
        </w:rPr>
        <w:t xml:space="preserve">A reading from the </w:t>
      </w:r>
      <w:r w:rsidR="00B16E22">
        <w:rPr>
          <w:rFonts w:ascii="Segoe UI Historic" w:eastAsia="Segoe UI Historic" w:hAnsi="Segoe UI Historic" w:cs="Segoe UI Historic"/>
          <w:b/>
          <w:bCs/>
          <w:color w:val="000000" w:themeColor="text1"/>
          <w:sz w:val="28"/>
          <w:szCs w:val="28"/>
        </w:rPr>
        <w:t>l</w:t>
      </w:r>
      <w:r w:rsidRPr="6938999C">
        <w:rPr>
          <w:rFonts w:ascii="Segoe UI Historic" w:eastAsia="Segoe UI Historic" w:hAnsi="Segoe UI Historic" w:cs="Segoe UI Historic"/>
          <w:b/>
          <w:bCs/>
          <w:color w:val="000000" w:themeColor="text1"/>
          <w:sz w:val="28"/>
          <w:szCs w:val="28"/>
        </w:rPr>
        <w:t xml:space="preserve">etter to </w:t>
      </w:r>
      <w:r w:rsidR="00192DF4">
        <w:rPr>
          <w:rFonts w:ascii="Segoe UI Historic" w:eastAsia="Segoe UI Historic" w:hAnsi="Segoe UI Historic" w:cs="Segoe UI Historic"/>
          <w:b/>
          <w:bCs/>
          <w:color w:val="000000" w:themeColor="text1"/>
          <w:sz w:val="28"/>
          <w:szCs w:val="28"/>
        </w:rPr>
        <w:t xml:space="preserve">the </w:t>
      </w:r>
      <w:r w:rsidR="006451D7">
        <w:rPr>
          <w:rFonts w:ascii="Segoe UI Historic" w:eastAsia="Segoe UI Historic" w:hAnsi="Segoe UI Historic" w:cs="Segoe UI Historic"/>
          <w:b/>
          <w:bCs/>
          <w:color w:val="000000" w:themeColor="text1"/>
          <w:sz w:val="28"/>
          <w:szCs w:val="28"/>
        </w:rPr>
        <w:t>Romans</w:t>
      </w:r>
      <w:r w:rsidR="000609C0">
        <w:rPr>
          <w:rFonts w:ascii="Segoe UI Historic" w:eastAsia="Segoe UI Historic" w:hAnsi="Segoe UI Historic" w:cs="Segoe UI Historic"/>
          <w:b/>
          <w:bCs/>
          <w:color w:val="000000" w:themeColor="text1"/>
          <w:sz w:val="28"/>
          <w:szCs w:val="28"/>
        </w:rPr>
        <w:t xml:space="preserve">, </w:t>
      </w:r>
      <w:r w:rsidR="00B3657E" w:rsidRPr="6938999C">
        <w:rPr>
          <w:rFonts w:ascii="Segoe UI Historic" w:eastAsia="Segoe UI Historic" w:hAnsi="Segoe UI Historic" w:cs="Segoe UI Historic"/>
          <w:b/>
          <w:bCs/>
          <w:sz w:val="28"/>
          <w:szCs w:val="28"/>
        </w:rPr>
        <w:t xml:space="preserve">chapter </w:t>
      </w:r>
      <w:r w:rsidR="00A52F9A">
        <w:rPr>
          <w:rFonts w:ascii="Segoe UI Historic" w:eastAsia="Segoe UI Historic" w:hAnsi="Segoe UI Historic" w:cs="Segoe UI Historic"/>
          <w:b/>
          <w:bCs/>
          <w:sz w:val="28"/>
          <w:szCs w:val="28"/>
        </w:rPr>
        <w:t>8</w:t>
      </w:r>
      <w:r w:rsidR="000A5687" w:rsidRPr="6938999C">
        <w:rPr>
          <w:rFonts w:ascii="Segoe UI Historic" w:eastAsia="Segoe UI Historic" w:hAnsi="Segoe UI Historic" w:cs="Segoe UI Historic"/>
          <w:b/>
          <w:bCs/>
          <w:sz w:val="28"/>
          <w:szCs w:val="28"/>
        </w:rPr>
        <w:t xml:space="preserve">, verses </w:t>
      </w:r>
      <w:r w:rsidR="00AE3030">
        <w:rPr>
          <w:rFonts w:ascii="Segoe UI Historic" w:eastAsia="Segoe UI Historic" w:hAnsi="Segoe UI Historic" w:cs="Segoe UI Historic"/>
          <w:b/>
          <w:bCs/>
          <w:sz w:val="28"/>
          <w:szCs w:val="28"/>
        </w:rPr>
        <w:t>26-39</w:t>
      </w:r>
      <w:r w:rsidR="002D48F8">
        <w:rPr>
          <w:rFonts w:ascii="Segoe UI Historic" w:eastAsia="Segoe UI Historic" w:hAnsi="Segoe UI Historic" w:cs="Segoe UI Historic"/>
          <w:b/>
          <w:bCs/>
          <w:sz w:val="28"/>
          <w:szCs w:val="28"/>
        </w:rPr>
        <w:t>.</w:t>
      </w:r>
    </w:p>
    <w:p w14:paraId="6C9C109C" w14:textId="77777777" w:rsidR="00AE3030" w:rsidRPr="00AE3030" w:rsidRDefault="00AE3030" w:rsidP="00AE3030">
      <w:pPr>
        <w:pStyle w:val="NormalWeb"/>
        <w:shd w:val="clear" w:color="auto" w:fill="FFFFFF"/>
        <w:rPr>
          <w:rFonts w:ascii="Segoe UI" w:hAnsi="Segoe UI" w:cs="Segoe UI"/>
          <w:color w:val="000000"/>
          <w:sz w:val="26"/>
          <w:szCs w:val="26"/>
        </w:rPr>
      </w:pPr>
      <w:r w:rsidRPr="00AE3030">
        <w:rPr>
          <w:rStyle w:val="text"/>
          <w:rFonts w:ascii="Segoe UI" w:hAnsi="Segoe UI" w:cs="Segoe UI"/>
          <w:color w:val="000000"/>
          <w:sz w:val="26"/>
          <w:szCs w:val="26"/>
        </w:rPr>
        <w:t>Likewise the Spirit helps us in our weakness; for we do not know how to pray as we ought, but that very Spirit intercedes with sighs too deep for words. And God, who searches the heart, knows what is the mind of the Spirit, because the Spirit intercedes for the saints according to the will of God.</w:t>
      </w:r>
    </w:p>
    <w:p w14:paraId="3A362184" w14:textId="77777777" w:rsidR="00AE3030" w:rsidRPr="00AE3030" w:rsidRDefault="00AE3030" w:rsidP="00AE3030">
      <w:pPr>
        <w:pStyle w:val="NormalWeb"/>
        <w:shd w:val="clear" w:color="auto" w:fill="FFFFFF"/>
        <w:rPr>
          <w:rFonts w:ascii="Segoe UI" w:hAnsi="Segoe UI" w:cs="Segoe UI"/>
          <w:color w:val="000000"/>
          <w:sz w:val="26"/>
          <w:szCs w:val="26"/>
        </w:rPr>
      </w:pPr>
      <w:r w:rsidRPr="00AE3030">
        <w:rPr>
          <w:rStyle w:val="text"/>
          <w:rFonts w:ascii="Segoe UI" w:hAnsi="Segoe UI" w:cs="Segoe UI"/>
          <w:color w:val="000000"/>
          <w:sz w:val="26"/>
          <w:szCs w:val="26"/>
        </w:rPr>
        <w:t>We know that all things work together for good for those who love God, who are called according to his purpose. For those whom he foreknew he also predestined to be conformed to the image of his Son, in order that he might be the firstborn within a large family. And those whom he predestined he also called; and those whom he called he also justified; and those whom he justified he also glorified.</w:t>
      </w:r>
    </w:p>
    <w:p w14:paraId="49B08DB5" w14:textId="77777777" w:rsidR="00AE3030" w:rsidRPr="00AE3030" w:rsidRDefault="00AE3030" w:rsidP="00AE3030">
      <w:pPr>
        <w:pStyle w:val="NormalWeb"/>
        <w:shd w:val="clear" w:color="auto" w:fill="FFFFFF"/>
        <w:rPr>
          <w:rFonts w:ascii="Segoe UI" w:hAnsi="Segoe UI" w:cs="Segoe UI"/>
          <w:color w:val="000000"/>
          <w:sz w:val="26"/>
          <w:szCs w:val="26"/>
        </w:rPr>
      </w:pPr>
      <w:r w:rsidRPr="00AE3030">
        <w:rPr>
          <w:rStyle w:val="text"/>
          <w:rFonts w:ascii="Segoe UI" w:hAnsi="Segoe UI" w:cs="Segoe UI"/>
          <w:color w:val="000000"/>
          <w:sz w:val="26"/>
          <w:szCs w:val="26"/>
        </w:rPr>
        <w:t>What then are we to say about these things? If God is for us, who is against us? He who did not withhold his own Son, but gave him up for all of us, will he not with him also give us everything else? Who will bring any charge against God’s elect? It is God who justifies. Who is to condemn? It is Christ Jesus, who died, yes, who was raised, who is at the right hand of God, who indeed intercedes for us. Who will separate us from the love of Christ? Will hardship, or distress, or persecution, or famine, or nakedness, or peril, or sword? As it is written,</w:t>
      </w:r>
    </w:p>
    <w:p w14:paraId="153940E8" w14:textId="77777777" w:rsidR="00AE3030" w:rsidRPr="00AE3030" w:rsidRDefault="00AE3030" w:rsidP="00AE3030">
      <w:pPr>
        <w:pStyle w:val="line"/>
        <w:shd w:val="clear" w:color="auto" w:fill="FFFFFF"/>
        <w:spacing w:before="0" w:beforeAutospacing="0" w:after="0" w:afterAutospacing="0"/>
        <w:rPr>
          <w:rFonts w:ascii="Segoe UI" w:hAnsi="Segoe UI" w:cs="Segoe UI"/>
          <w:color w:val="000000"/>
          <w:sz w:val="26"/>
          <w:szCs w:val="26"/>
        </w:rPr>
      </w:pPr>
      <w:r w:rsidRPr="00AE3030">
        <w:rPr>
          <w:rStyle w:val="text"/>
          <w:rFonts w:ascii="Segoe UI" w:hAnsi="Segoe UI" w:cs="Segoe UI"/>
          <w:color w:val="000000"/>
          <w:sz w:val="26"/>
          <w:szCs w:val="26"/>
        </w:rPr>
        <w:t>‘For your sake we are being killed all day long;</w:t>
      </w:r>
      <w:r w:rsidRPr="00AE3030">
        <w:rPr>
          <w:rFonts w:ascii="Segoe UI" w:hAnsi="Segoe UI" w:cs="Segoe UI"/>
          <w:color w:val="000000"/>
          <w:sz w:val="26"/>
          <w:szCs w:val="26"/>
        </w:rPr>
        <w:br/>
      </w:r>
      <w:r w:rsidRPr="00AE3030">
        <w:rPr>
          <w:rStyle w:val="indent-1-breaks"/>
          <w:rFonts w:ascii="Courier New" w:hAnsi="Courier New" w:cs="Courier New"/>
          <w:color w:val="000000"/>
          <w:sz w:val="26"/>
          <w:szCs w:val="26"/>
        </w:rPr>
        <w:t>    </w:t>
      </w:r>
      <w:r w:rsidRPr="00AE3030">
        <w:rPr>
          <w:rStyle w:val="text"/>
          <w:rFonts w:ascii="Segoe UI" w:hAnsi="Segoe UI" w:cs="Segoe UI"/>
          <w:color w:val="000000"/>
          <w:sz w:val="26"/>
          <w:szCs w:val="26"/>
        </w:rPr>
        <w:t>we are accounted as sheep to be slaughtered.’</w:t>
      </w:r>
    </w:p>
    <w:p w14:paraId="19D5DDB2" w14:textId="507278EE" w:rsidR="002D48F8" w:rsidRPr="00AE3030" w:rsidRDefault="00AE3030" w:rsidP="00AE3030">
      <w:pPr>
        <w:pStyle w:val="first-line-none"/>
        <w:shd w:val="clear" w:color="auto" w:fill="FFFFFF"/>
        <w:rPr>
          <w:rFonts w:ascii="Segoe UI" w:hAnsi="Segoe UI" w:cs="Segoe UI"/>
          <w:color w:val="000000"/>
          <w:sz w:val="26"/>
          <w:szCs w:val="26"/>
        </w:rPr>
      </w:pPr>
      <w:r w:rsidRPr="00AE3030">
        <w:rPr>
          <w:rStyle w:val="text"/>
          <w:rFonts w:ascii="Segoe UI" w:hAnsi="Segoe UI" w:cs="Segoe UI"/>
          <w:color w:val="000000"/>
          <w:sz w:val="26"/>
          <w:szCs w:val="26"/>
        </w:rPr>
        <w:t>No, in all these things we are more than conquerors through him who loved us. For I am convinced that neither death, nor life, nor angels, nor rulers, nor things present, nor things to come, nor powers, nor height, nor depth, nor anything else in all creation, will be able to separate us from the love of God in Christ Jesus our Lord.</w:t>
      </w:r>
    </w:p>
    <w:p w14:paraId="404ACC3C" w14:textId="73763B82" w:rsidR="009F49CA" w:rsidRPr="00192DF4" w:rsidRDefault="00B3657E" w:rsidP="6938999C">
      <w:pPr>
        <w:spacing w:line="276" w:lineRule="auto"/>
        <w:rPr>
          <w:rFonts w:ascii="Segoe UI Historic" w:eastAsia="Segoe UI Historic" w:hAnsi="Segoe UI Historic" w:cs="Segoe UI Historic"/>
          <w:sz w:val="26"/>
          <w:szCs w:val="26"/>
        </w:rPr>
      </w:pPr>
      <w:r w:rsidRPr="00192DF4">
        <w:rPr>
          <w:rFonts w:ascii="Segoe UI Historic" w:eastAsia="Segoe UI Historic" w:hAnsi="Segoe UI Historic" w:cs="Segoe UI Historic"/>
          <w:sz w:val="26"/>
          <w:szCs w:val="26"/>
        </w:rPr>
        <w:t>This is</w:t>
      </w:r>
      <w:r w:rsidR="009F49CA" w:rsidRPr="00192DF4">
        <w:rPr>
          <w:rFonts w:ascii="Segoe UI Historic" w:eastAsia="Segoe UI Historic" w:hAnsi="Segoe UI Historic" w:cs="Segoe UI Historic"/>
          <w:sz w:val="26"/>
          <w:szCs w:val="26"/>
        </w:rPr>
        <w:t xml:space="preserve"> the word of the Lord.</w:t>
      </w:r>
    </w:p>
    <w:p w14:paraId="1089F763" w14:textId="77777777" w:rsidR="009F49CA" w:rsidRPr="00192DF4" w:rsidRDefault="009F49CA" w:rsidP="6938999C">
      <w:pPr>
        <w:spacing w:line="276" w:lineRule="auto"/>
        <w:rPr>
          <w:rFonts w:ascii="Segoe UI Historic" w:hAnsi="Segoe UI Historic" w:cs="Segoe UI Historic"/>
          <w:sz w:val="26"/>
          <w:szCs w:val="26"/>
        </w:rPr>
      </w:pPr>
      <w:r w:rsidRPr="00192DF4">
        <w:rPr>
          <w:rFonts w:ascii="Segoe UI Historic" w:eastAsia="Segoe UI Historic" w:hAnsi="Segoe UI Historic" w:cs="Segoe UI Historic"/>
          <w:b/>
          <w:bCs/>
          <w:sz w:val="26"/>
          <w:szCs w:val="26"/>
        </w:rPr>
        <w:t>Thanks be to God.</w:t>
      </w:r>
      <w:r w:rsidRPr="00192DF4">
        <w:rPr>
          <w:rFonts w:ascii="Segoe UI Historic" w:hAnsi="Segoe UI Historic" w:cs="Segoe UI Historic"/>
          <w:sz w:val="26"/>
          <w:szCs w:val="26"/>
        </w:rPr>
        <w:br w:type="page"/>
      </w:r>
    </w:p>
    <w:p w14:paraId="17E43F6C"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way as the first</w:t>
      </w:r>
      <w:r w:rsidRPr="00783C08">
        <w:rPr>
          <w:rFonts w:ascii="Segoe UI" w:hAnsi="Segoe UI" w:cs="Segoe UI"/>
          <w:b/>
          <w:i/>
          <w:iCs/>
          <w:color w:val="C00000"/>
          <w:sz w:val="20"/>
          <w:szCs w:val="20"/>
        </w:rPr>
        <w:t>:</w:t>
      </w:r>
    </w:p>
    <w:p w14:paraId="2A61DD64" w14:textId="05773D40" w:rsidR="0065468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color w:val="C00000"/>
          <w:sz w:val="20"/>
          <w:szCs w:val="20"/>
        </w:rPr>
        <w:t xml:space="preserve">The second reading is </w:t>
      </w:r>
      <w:r w:rsidR="0033358A" w:rsidRPr="6938999C">
        <w:rPr>
          <w:rFonts w:ascii="Segoe UI" w:hAnsi="Segoe UI" w:cs="Segoe UI"/>
          <w:color w:val="C00000"/>
          <w:sz w:val="20"/>
          <w:szCs w:val="20"/>
        </w:rPr>
        <w:t xml:space="preserve">from </w:t>
      </w:r>
      <w:r w:rsidR="006451D7">
        <w:rPr>
          <w:rFonts w:ascii="Segoe UI" w:hAnsi="Segoe UI" w:cs="Segoe UI"/>
          <w:color w:val="C00000"/>
          <w:sz w:val="20"/>
          <w:szCs w:val="20"/>
        </w:rPr>
        <w:t>Matthew</w:t>
      </w:r>
      <w:r w:rsidR="40A6CF48" w:rsidRPr="6938999C">
        <w:rPr>
          <w:rFonts w:ascii="Segoe UI" w:hAnsi="Segoe UI" w:cs="Segoe UI"/>
          <w:color w:val="C00000"/>
          <w:sz w:val="20"/>
          <w:szCs w:val="20"/>
        </w:rPr>
        <w:t>,</w:t>
      </w:r>
      <w:r w:rsidR="000A0B9D" w:rsidRPr="6938999C">
        <w:rPr>
          <w:rFonts w:ascii="Segoe UI" w:hAnsi="Segoe UI" w:cs="Segoe UI"/>
          <w:color w:val="C00000"/>
          <w:sz w:val="20"/>
          <w:szCs w:val="20"/>
        </w:rPr>
        <w:t xml:space="preserve"> chapter </w:t>
      </w:r>
      <w:r w:rsidR="00191214">
        <w:rPr>
          <w:rFonts w:ascii="Segoe UI" w:hAnsi="Segoe UI" w:cs="Segoe UI"/>
          <w:color w:val="C00000"/>
          <w:sz w:val="20"/>
          <w:szCs w:val="20"/>
        </w:rPr>
        <w:t>1</w:t>
      </w:r>
      <w:r w:rsidR="00A52F9A">
        <w:rPr>
          <w:rFonts w:ascii="Segoe UI" w:hAnsi="Segoe UI" w:cs="Segoe UI"/>
          <w:color w:val="C00000"/>
          <w:sz w:val="20"/>
          <w:szCs w:val="20"/>
        </w:rPr>
        <w:t>3</w:t>
      </w:r>
      <w:r w:rsidR="000609C0">
        <w:rPr>
          <w:rFonts w:ascii="Segoe UI" w:hAnsi="Segoe UI" w:cs="Segoe UI"/>
          <w:color w:val="C00000"/>
          <w:sz w:val="20"/>
          <w:szCs w:val="20"/>
        </w:rPr>
        <w:t>,</w:t>
      </w:r>
      <w:r w:rsidR="000A0B9D" w:rsidRPr="6938999C">
        <w:rPr>
          <w:rFonts w:ascii="Segoe UI" w:hAnsi="Segoe UI" w:cs="Segoe UI"/>
          <w:color w:val="C00000"/>
          <w:sz w:val="20"/>
          <w:szCs w:val="20"/>
        </w:rPr>
        <w:t xml:space="preserve"> verses</w:t>
      </w:r>
      <w:r w:rsidR="00AE3030">
        <w:rPr>
          <w:rFonts w:ascii="Segoe UI" w:hAnsi="Segoe UI" w:cs="Segoe UI"/>
          <w:color w:val="C00000"/>
          <w:sz w:val="20"/>
          <w:szCs w:val="20"/>
        </w:rPr>
        <w:t xml:space="preserve"> 31-33, 44-52</w:t>
      </w:r>
      <w:r w:rsidR="00A52F9A">
        <w:rPr>
          <w:rFonts w:ascii="Segoe UI" w:hAnsi="Segoe UI" w:cs="Segoe UI"/>
          <w:color w:val="C00000"/>
          <w:sz w:val="20"/>
          <w:szCs w:val="20"/>
        </w:rPr>
        <w:t>.</w:t>
      </w:r>
    </w:p>
    <w:p w14:paraId="0776FFED"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b/>
          <w:bCs/>
          <w:i/>
          <w:iCs/>
          <w:color w:val="C00000"/>
          <w:sz w:val="20"/>
          <w:szCs w:val="20"/>
        </w:rPr>
        <w:t>and then at the end:</w:t>
      </w:r>
    </w:p>
    <w:p w14:paraId="7B44DC38"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783C08">
        <w:rPr>
          <w:rFonts w:ascii="Segoe UI" w:hAnsi="Segoe UI" w:cs="Segoe UI"/>
          <w:bCs/>
          <w:color w:val="C00000"/>
          <w:sz w:val="20"/>
          <w:szCs w:val="20"/>
        </w:rPr>
        <w:t>For the word of the Lord</w:t>
      </w:r>
    </w:p>
    <w:p w14:paraId="1BC1483B"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783C08">
        <w:rPr>
          <w:rFonts w:ascii="Segoe UI" w:hAnsi="Segoe UI" w:cs="Segoe UI"/>
          <w:b/>
          <w:color w:val="C00000"/>
          <w:sz w:val="20"/>
          <w:szCs w:val="20"/>
        </w:rPr>
        <w:t>Thanks be to God.</w:t>
      </w:r>
    </w:p>
    <w:p w14:paraId="60FCCAE2"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rPr>
      </w:pPr>
    </w:p>
    <w:p w14:paraId="5D003CEE" w14:textId="77777777" w:rsidR="009B1028"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For Eucharists</w:t>
      </w:r>
      <w:r w:rsidR="003A4AD3" w:rsidRPr="00783C08">
        <w:rPr>
          <w:rFonts w:ascii="Segoe UI" w:hAnsi="Segoe UI" w:cs="Segoe UI"/>
          <w:b/>
          <w:i/>
          <w:iCs/>
          <w:color w:val="385623" w:themeColor="accent6" w:themeShade="80"/>
          <w:sz w:val="20"/>
          <w:szCs w:val="20"/>
        </w:rPr>
        <w:t>/ Communion</w:t>
      </w:r>
      <w:r w:rsidRPr="00783C08">
        <w:rPr>
          <w:rFonts w:ascii="Segoe UI" w:hAnsi="Segoe UI" w:cs="Segoe UI"/>
          <w:b/>
          <w:i/>
          <w:iCs/>
          <w:color w:val="385623" w:themeColor="accent6" w:themeShade="80"/>
          <w:sz w:val="20"/>
          <w:szCs w:val="20"/>
        </w:rPr>
        <w:t xml:space="preserve"> people stand to hear the Gospel</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Everywhere except Fitz introduces it</w:t>
      </w:r>
      <w:r w:rsidRPr="00783C08">
        <w:rPr>
          <w:rFonts w:ascii="Segoe UI" w:hAnsi="Segoe UI" w:cs="Segoe UI"/>
          <w:b/>
          <w:i/>
          <w:iCs/>
          <w:color w:val="385623" w:themeColor="accent6" w:themeShade="80"/>
          <w:sz w:val="20"/>
          <w:szCs w:val="20"/>
        </w:rPr>
        <w:t xml:space="preserve"> with an</w:t>
      </w:r>
      <w:r w:rsidR="00482E07" w:rsidRPr="00783C08">
        <w:rPr>
          <w:rFonts w:ascii="Segoe UI" w:hAnsi="Segoe UI" w:cs="Segoe UI"/>
          <w:b/>
          <w:i/>
          <w:iCs/>
          <w:color w:val="385623" w:themeColor="accent6" w:themeShade="80"/>
          <w:sz w:val="20"/>
          <w:szCs w:val="20"/>
        </w:rPr>
        <w:t xml:space="preserve"> </w:t>
      </w:r>
      <w:r w:rsidR="00482E07" w:rsidRPr="000A0B9D">
        <w:rPr>
          <w:rFonts w:ascii="Segoe UI" w:hAnsi="Segoe UI" w:cs="Segoe UI"/>
          <w:b/>
          <w:i/>
          <w:iCs/>
          <w:color w:val="2E74B5" w:themeColor="accent5" w:themeShade="BF"/>
          <w:sz w:val="20"/>
          <w:szCs w:val="20"/>
        </w:rPr>
        <w:t>Acclamation</w:t>
      </w:r>
      <w:r w:rsidR="000A0B9D">
        <w:rPr>
          <w:rFonts w:ascii="Segoe UI" w:hAnsi="Segoe UI" w:cs="Segoe UI"/>
          <w:b/>
          <w:i/>
          <w:iCs/>
          <w:color w:val="2E74B5" w:themeColor="accent5" w:themeShade="BF"/>
          <w:sz w:val="20"/>
          <w:szCs w:val="20"/>
        </w:rPr>
        <w:t xml:space="preserve"> (the blue bit)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 xml:space="preserve">and then </w:t>
      </w:r>
      <w:r w:rsidR="00BE3C0F">
        <w:rPr>
          <w:rFonts w:ascii="Segoe UI" w:hAnsi="Segoe UI" w:cs="Segoe UI"/>
          <w:b/>
          <w:i/>
          <w:iCs/>
          <w:color w:val="385623" w:themeColor="accent6" w:themeShade="80"/>
          <w:sz w:val="20"/>
          <w:szCs w:val="20"/>
        </w:rPr>
        <w:t>we all use the</w:t>
      </w:r>
      <w:r w:rsidR="000A0B9D">
        <w:rPr>
          <w:rFonts w:ascii="Segoe UI" w:hAnsi="Segoe UI" w:cs="Segoe UI"/>
          <w:b/>
          <w:i/>
          <w:iCs/>
          <w:color w:val="385623" w:themeColor="accent6" w:themeShade="80"/>
          <w:sz w:val="20"/>
          <w:szCs w:val="20"/>
        </w:rPr>
        <w:t xml:space="preserve"> introduction</w:t>
      </w:r>
      <w:r w:rsidR="00810837">
        <w:rPr>
          <w:rFonts w:ascii="Segoe UI" w:hAnsi="Segoe UI" w:cs="Segoe UI"/>
          <w:b/>
          <w:i/>
          <w:iCs/>
          <w:color w:val="385623" w:themeColor="accent6" w:themeShade="80"/>
          <w:sz w:val="20"/>
          <w:szCs w:val="20"/>
        </w:rPr>
        <w:t xml:space="preserve"> and ending</w:t>
      </w:r>
      <w:r w:rsidR="000A0B9D">
        <w:rPr>
          <w:rFonts w:ascii="Segoe UI" w:hAnsi="Segoe UI" w:cs="Segoe UI"/>
          <w:b/>
          <w:i/>
          <w:iCs/>
          <w:color w:val="385623" w:themeColor="accent6" w:themeShade="80"/>
          <w:sz w:val="20"/>
          <w:szCs w:val="20"/>
        </w:rPr>
        <w:t xml:space="preserve"> </w:t>
      </w:r>
      <w:r w:rsidR="00BE3C0F">
        <w:rPr>
          <w:rFonts w:ascii="Segoe UI" w:hAnsi="Segoe UI" w:cs="Segoe UI"/>
          <w:b/>
          <w:i/>
          <w:iCs/>
          <w:color w:val="385623" w:themeColor="accent6" w:themeShade="80"/>
          <w:sz w:val="20"/>
          <w:szCs w:val="20"/>
        </w:rPr>
        <w:t>(the green bit</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w:t>
      </w:r>
    </w:p>
    <w:p w14:paraId="6D2E67D3" w14:textId="77777777" w:rsidR="006700F0" w:rsidRDefault="006700F0"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385623" w:themeColor="accent6" w:themeShade="80"/>
          <w:sz w:val="20"/>
          <w:szCs w:val="20"/>
        </w:rPr>
      </w:pPr>
    </w:p>
    <w:p w14:paraId="2852030A" w14:textId="77777777" w:rsidR="006764C7"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6938999C">
        <w:rPr>
          <w:rFonts w:ascii="Segoe UI" w:hAnsi="Segoe UI" w:cs="Segoe UI"/>
          <w:color w:val="2E74B5" w:themeColor="accent5" w:themeShade="BF"/>
          <w:sz w:val="20"/>
          <w:szCs w:val="20"/>
        </w:rPr>
        <w:t xml:space="preserve">Alleluia. </w:t>
      </w:r>
      <w:r w:rsidRPr="6938999C">
        <w:rPr>
          <w:rFonts w:ascii="Segoe UI" w:hAnsi="Segoe UI" w:cs="Segoe UI"/>
          <w:b/>
          <w:bCs/>
          <w:color w:val="2E74B5" w:themeColor="accent5" w:themeShade="BF"/>
          <w:sz w:val="20"/>
          <w:szCs w:val="20"/>
        </w:rPr>
        <w:t>Alleluia.</w:t>
      </w:r>
    </w:p>
    <w:p w14:paraId="42787735" w14:textId="77777777" w:rsidR="0072413F" w:rsidRDefault="0072413F" w:rsidP="0072413F">
      <w:pPr>
        <w:pStyle w:val="NoSpacing"/>
        <w:pBdr>
          <w:top w:val="single" w:sz="4" w:space="1" w:color="auto"/>
          <w:left w:val="single" w:sz="4" w:space="1" w:color="auto"/>
          <w:bottom w:val="single" w:sz="4" w:space="1" w:color="auto"/>
          <w:right w:val="single" w:sz="4" w:space="4" w:color="auto"/>
        </w:pBdr>
        <w:rPr>
          <w:rFonts w:ascii="Segoe UI" w:hAnsi="Segoe UI" w:cs="Segoe UI"/>
          <w:color w:val="2E74B5" w:themeColor="accent5" w:themeShade="BF"/>
          <w:sz w:val="20"/>
          <w:szCs w:val="20"/>
        </w:rPr>
      </w:pPr>
      <w:r>
        <w:rPr>
          <w:rFonts w:ascii="Segoe UI" w:hAnsi="Segoe UI" w:cs="Segoe UI"/>
          <w:color w:val="2E74B5" w:themeColor="accent5" w:themeShade="BF"/>
          <w:sz w:val="20"/>
          <w:szCs w:val="20"/>
        </w:rPr>
        <w:t>I am the light of the world, says the Lord. Whoever follows me will never walk in darkness but will have the light of life.</w:t>
      </w:r>
    </w:p>
    <w:p w14:paraId="7DE254C5" w14:textId="77777777" w:rsidR="00163C5F"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0A0B9D">
        <w:rPr>
          <w:rFonts w:ascii="Segoe UI" w:hAnsi="Segoe UI" w:cs="Segoe UI"/>
          <w:b/>
          <w:bCs/>
          <w:color w:val="2E74B5" w:themeColor="accent5" w:themeShade="BF"/>
          <w:sz w:val="20"/>
          <w:szCs w:val="20"/>
        </w:rPr>
        <w:t>Alleluia.</w:t>
      </w:r>
    </w:p>
    <w:p w14:paraId="6EDB0293" w14:textId="77777777" w:rsidR="00603C45" w:rsidRPr="00163C5F" w:rsidRDefault="00603C45"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385623" w:themeColor="accent6" w:themeShade="80"/>
          <w:sz w:val="20"/>
          <w:szCs w:val="20"/>
        </w:rPr>
      </w:pPr>
    </w:p>
    <w:p w14:paraId="62FEA8BA" w14:textId="5D205ED8" w:rsidR="00397606" w:rsidRDefault="00397606"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sidRPr="6938999C">
        <w:rPr>
          <w:rFonts w:ascii="Segoe UI" w:hAnsi="Segoe UI" w:cs="Segoe UI"/>
          <w:color w:val="385623" w:themeColor="accent6" w:themeShade="80"/>
          <w:sz w:val="20"/>
          <w:szCs w:val="20"/>
        </w:rPr>
        <w:t xml:space="preserve">Hear the Gospel of our Lord Jesus Christ, according to </w:t>
      </w:r>
      <w:r w:rsidR="006451D7">
        <w:rPr>
          <w:rFonts w:ascii="Segoe UI" w:hAnsi="Segoe UI" w:cs="Segoe UI"/>
          <w:color w:val="385623" w:themeColor="accent6" w:themeShade="80"/>
          <w:sz w:val="20"/>
          <w:szCs w:val="20"/>
        </w:rPr>
        <w:t>Matthew</w:t>
      </w:r>
      <w:r w:rsidR="403493D0" w:rsidRPr="6938999C">
        <w:rPr>
          <w:rFonts w:ascii="Segoe UI" w:hAnsi="Segoe UI" w:cs="Segoe UI"/>
          <w:color w:val="385623" w:themeColor="accent6" w:themeShade="80"/>
          <w:sz w:val="20"/>
          <w:szCs w:val="20"/>
        </w:rPr>
        <w:t xml:space="preserve">, Chapter </w:t>
      </w:r>
      <w:r w:rsidR="00191214">
        <w:rPr>
          <w:rFonts w:ascii="Segoe UI" w:hAnsi="Segoe UI" w:cs="Segoe UI"/>
          <w:color w:val="385623" w:themeColor="accent6" w:themeShade="80"/>
          <w:sz w:val="20"/>
          <w:szCs w:val="20"/>
        </w:rPr>
        <w:t>1</w:t>
      </w:r>
      <w:r w:rsidR="00A52F9A">
        <w:rPr>
          <w:rFonts w:ascii="Segoe UI" w:hAnsi="Segoe UI" w:cs="Segoe UI"/>
          <w:color w:val="385623" w:themeColor="accent6" w:themeShade="80"/>
          <w:sz w:val="20"/>
          <w:szCs w:val="20"/>
        </w:rPr>
        <w:t>3</w:t>
      </w:r>
      <w:r w:rsidR="00D602CF">
        <w:rPr>
          <w:rFonts w:ascii="Segoe UI" w:hAnsi="Segoe UI" w:cs="Segoe UI"/>
          <w:color w:val="385623" w:themeColor="accent6" w:themeShade="80"/>
          <w:sz w:val="20"/>
          <w:szCs w:val="20"/>
        </w:rPr>
        <w:t>,</w:t>
      </w:r>
      <w:r w:rsidR="403493D0" w:rsidRPr="6938999C">
        <w:rPr>
          <w:rFonts w:ascii="Segoe UI" w:hAnsi="Segoe UI" w:cs="Segoe UI"/>
          <w:color w:val="385623" w:themeColor="accent6" w:themeShade="80"/>
          <w:sz w:val="20"/>
          <w:szCs w:val="20"/>
        </w:rPr>
        <w:t xml:space="preserve"> verses</w:t>
      </w:r>
      <w:r w:rsidR="002D48F8">
        <w:rPr>
          <w:rFonts w:ascii="Segoe UI" w:hAnsi="Segoe UI" w:cs="Segoe UI"/>
          <w:color w:val="385623" w:themeColor="accent6" w:themeShade="80"/>
          <w:sz w:val="20"/>
          <w:szCs w:val="20"/>
        </w:rPr>
        <w:t xml:space="preserve"> </w:t>
      </w:r>
      <w:r w:rsidR="00AE3030">
        <w:rPr>
          <w:rFonts w:ascii="Segoe UI" w:hAnsi="Segoe UI" w:cs="Segoe UI"/>
          <w:color w:val="385623" w:themeColor="accent6" w:themeShade="80"/>
          <w:sz w:val="20"/>
          <w:szCs w:val="20"/>
        </w:rPr>
        <w:t>31-33, 44-52.</w:t>
      </w:r>
    </w:p>
    <w:p w14:paraId="5E9BD3FD" w14:textId="77777777" w:rsidR="0060777C" w:rsidRPr="00783C08" w:rsidRDefault="0060777C"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783C08">
        <w:rPr>
          <w:rFonts w:ascii="Segoe UI" w:hAnsi="Segoe UI" w:cs="Segoe UI"/>
          <w:b/>
          <w:color w:val="385623" w:themeColor="accent6" w:themeShade="80"/>
          <w:sz w:val="20"/>
          <w:szCs w:val="20"/>
        </w:rPr>
        <w:t>Glory to you, O Lord</w:t>
      </w:r>
    </w:p>
    <w:p w14:paraId="1B208ABF"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p>
    <w:p w14:paraId="4A778233"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A</w:t>
      </w:r>
      <w:r w:rsidR="003A4AD3" w:rsidRPr="00783C08">
        <w:rPr>
          <w:rFonts w:ascii="Segoe UI" w:hAnsi="Segoe UI" w:cs="Segoe UI"/>
          <w:b/>
          <w:i/>
          <w:iCs/>
          <w:color w:val="385623" w:themeColor="accent6" w:themeShade="80"/>
          <w:sz w:val="20"/>
          <w:szCs w:val="20"/>
        </w:rPr>
        <w:t>nd then a</w:t>
      </w:r>
      <w:r w:rsidRPr="00783C08">
        <w:rPr>
          <w:rFonts w:ascii="Segoe UI" w:hAnsi="Segoe UI" w:cs="Segoe UI"/>
          <w:b/>
          <w:i/>
          <w:iCs/>
          <w:color w:val="385623" w:themeColor="accent6" w:themeShade="80"/>
          <w:sz w:val="20"/>
          <w:szCs w:val="20"/>
        </w:rPr>
        <w:t>t the end:</w:t>
      </w:r>
    </w:p>
    <w:p w14:paraId="65CABCEF"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sidRPr="00783C08">
        <w:rPr>
          <w:rFonts w:ascii="Segoe UI" w:hAnsi="Segoe UI" w:cs="Segoe UI"/>
          <w:bCs/>
          <w:color w:val="385623" w:themeColor="accent6" w:themeShade="80"/>
          <w:sz w:val="20"/>
          <w:szCs w:val="20"/>
        </w:rPr>
        <w:t>This is the Gospel of the Lord.</w:t>
      </w:r>
    </w:p>
    <w:p w14:paraId="2DBF17EF"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6938999C">
        <w:rPr>
          <w:rFonts w:ascii="Segoe UI" w:hAnsi="Segoe UI" w:cs="Segoe UI"/>
          <w:b/>
          <w:bCs/>
          <w:color w:val="385623" w:themeColor="accent6" w:themeShade="80"/>
          <w:sz w:val="20"/>
          <w:szCs w:val="20"/>
        </w:rPr>
        <w:t>Praise to you, O Christ.</w:t>
      </w:r>
    </w:p>
    <w:p w14:paraId="1705F003" w14:textId="77777777" w:rsidR="6938999C" w:rsidRDefault="6938999C" w:rsidP="6938999C">
      <w:pPr>
        <w:pStyle w:val="Heading2"/>
        <w:spacing w:line="240" w:lineRule="auto"/>
        <w:rPr>
          <w:rFonts w:ascii="Verdana" w:eastAsia="Verdana" w:hAnsi="Verdana" w:cs="Verdana"/>
          <w:b/>
          <w:bCs/>
          <w:color w:val="auto"/>
          <w:sz w:val="24"/>
          <w:szCs w:val="24"/>
        </w:rPr>
      </w:pPr>
    </w:p>
    <w:p w14:paraId="6D287E46" w14:textId="77777777" w:rsidR="006451D7" w:rsidRPr="00583F60" w:rsidRDefault="006451D7" w:rsidP="6938999C">
      <w:pPr>
        <w:pStyle w:val="NormalWeb"/>
        <w:shd w:val="clear" w:color="auto" w:fill="FFFFFF" w:themeFill="background1"/>
        <w:rPr>
          <w:rStyle w:val="text"/>
          <w:rFonts w:ascii="Segoe UI Historic" w:hAnsi="Segoe UI Historic" w:cs="Segoe UI Historic"/>
          <w:color w:val="000000"/>
          <w:sz w:val="28"/>
          <w:szCs w:val="28"/>
          <w:shd w:val="clear" w:color="auto" w:fill="FFFFFF"/>
        </w:rPr>
      </w:pPr>
    </w:p>
    <w:p w14:paraId="48578626" w14:textId="77777777" w:rsidR="00AE3030" w:rsidRPr="00583F60" w:rsidRDefault="00AE3030" w:rsidP="00AE3030">
      <w:pPr>
        <w:pStyle w:val="NormalWeb"/>
        <w:shd w:val="clear" w:color="auto" w:fill="FFFFFF" w:themeFill="background1"/>
        <w:rPr>
          <w:rFonts w:ascii="Segoe UI Historic" w:hAnsi="Segoe UI Historic" w:cs="Segoe UI Historic"/>
          <w:color w:val="000000" w:themeColor="text1"/>
          <w:sz w:val="26"/>
          <w:szCs w:val="26"/>
        </w:rPr>
      </w:pPr>
      <w:r w:rsidRPr="00583F60">
        <w:rPr>
          <w:rFonts w:ascii="Segoe UI Historic" w:hAnsi="Segoe UI Historic" w:cs="Segoe UI Historic"/>
          <w:color w:val="000000" w:themeColor="text1"/>
          <w:sz w:val="26"/>
          <w:szCs w:val="26"/>
        </w:rPr>
        <w:t>He put before them another parable: ‘The kingdom of heaven is like a mustard seed that someone took and sowed in his field; it is the smallest of all the seeds, but when it has grown it is the greatest of shrubs and becomes a tree, so that the birds of the air come and make nests in its branches.’</w:t>
      </w:r>
    </w:p>
    <w:p w14:paraId="60C238BE" w14:textId="77777777" w:rsidR="00AE3030" w:rsidRPr="00583F60" w:rsidRDefault="00AE3030" w:rsidP="00AE3030">
      <w:pPr>
        <w:pStyle w:val="NormalWeb"/>
        <w:shd w:val="clear" w:color="auto" w:fill="FFFFFF" w:themeFill="background1"/>
        <w:rPr>
          <w:rFonts w:ascii="Segoe UI Historic" w:hAnsi="Segoe UI Historic" w:cs="Segoe UI Historic"/>
          <w:color w:val="000000" w:themeColor="text1"/>
          <w:sz w:val="26"/>
          <w:szCs w:val="26"/>
        </w:rPr>
      </w:pPr>
      <w:r w:rsidRPr="00583F60">
        <w:rPr>
          <w:rFonts w:ascii="Segoe UI Historic" w:hAnsi="Segoe UI Historic" w:cs="Segoe UI Historic"/>
          <w:color w:val="000000" w:themeColor="text1"/>
          <w:sz w:val="26"/>
          <w:szCs w:val="26"/>
        </w:rPr>
        <w:t>He told them another parable: ‘The kingdom of heaven is like yeast that a woman took and mixed in with three measures of flour until all of it was leavened.’</w:t>
      </w:r>
    </w:p>
    <w:p w14:paraId="70D9856A" w14:textId="77777777" w:rsidR="00AE3030" w:rsidRPr="00583F60" w:rsidRDefault="00AE3030" w:rsidP="00AE3030">
      <w:pPr>
        <w:pStyle w:val="NormalWeb"/>
        <w:shd w:val="clear" w:color="auto" w:fill="FFFFFF" w:themeFill="background1"/>
        <w:rPr>
          <w:rFonts w:ascii="Segoe UI Historic" w:hAnsi="Segoe UI Historic" w:cs="Segoe UI Historic"/>
          <w:color w:val="000000" w:themeColor="text1"/>
          <w:sz w:val="26"/>
          <w:szCs w:val="26"/>
        </w:rPr>
      </w:pPr>
      <w:r w:rsidRPr="00583F60">
        <w:rPr>
          <w:rFonts w:ascii="Segoe UI Historic" w:hAnsi="Segoe UI Historic" w:cs="Segoe UI Historic"/>
          <w:color w:val="000000" w:themeColor="text1"/>
          <w:sz w:val="26"/>
          <w:szCs w:val="26"/>
        </w:rPr>
        <w:t>‘The kingdom of heaven is like treasure hidden in a field, which someone found and hid; then in his joy he goes and sells all that he has and buys that field.</w:t>
      </w:r>
    </w:p>
    <w:p w14:paraId="63E01E5B" w14:textId="77777777" w:rsidR="00AE3030" w:rsidRPr="00583F60" w:rsidRDefault="00AE3030" w:rsidP="00AE3030">
      <w:pPr>
        <w:pStyle w:val="NormalWeb"/>
        <w:shd w:val="clear" w:color="auto" w:fill="FFFFFF" w:themeFill="background1"/>
        <w:rPr>
          <w:rFonts w:ascii="Segoe UI Historic" w:hAnsi="Segoe UI Historic" w:cs="Segoe UI Historic"/>
          <w:color w:val="000000" w:themeColor="text1"/>
          <w:sz w:val="26"/>
          <w:szCs w:val="26"/>
        </w:rPr>
      </w:pPr>
      <w:r w:rsidRPr="00583F60">
        <w:rPr>
          <w:rFonts w:ascii="Segoe UI Historic" w:hAnsi="Segoe UI Historic" w:cs="Segoe UI Historic"/>
          <w:color w:val="000000" w:themeColor="text1"/>
          <w:sz w:val="26"/>
          <w:szCs w:val="26"/>
        </w:rPr>
        <w:t>‘Again, the kingdom of heaven is like a merchant in search of fine pearls; on finding one pearl of great value, he went and sold all that he had and bought it.</w:t>
      </w:r>
    </w:p>
    <w:p w14:paraId="27F963CC" w14:textId="77777777" w:rsidR="00AE3030" w:rsidRPr="00583F60" w:rsidRDefault="00AE3030" w:rsidP="00AE3030">
      <w:pPr>
        <w:pStyle w:val="NormalWeb"/>
        <w:shd w:val="clear" w:color="auto" w:fill="FFFFFF" w:themeFill="background1"/>
        <w:rPr>
          <w:rFonts w:ascii="Segoe UI Historic" w:hAnsi="Segoe UI Historic" w:cs="Segoe UI Historic"/>
          <w:color w:val="000000" w:themeColor="text1"/>
          <w:sz w:val="26"/>
          <w:szCs w:val="26"/>
        </w:rPr>
      </w:pPr>
      <w:r w:rsidRPr="00583F60">
        <w:rPr>
          <w:rFonts w:ascii="Segoe UI Historic" w:hAnsi="Segoe UI Historic" w:cs="Segoe UI Historic"/>
          <w:color w:val="000000" w:themeColor="text1"/>
          <w:sz w:val="26"/>
          <w:szCs w:val="26"/>
        </w:rPr>
        <w:t>‘Again, the kingdom of heaven is like a net that was thrown into the sea and caught fish of every kind; when it was full, they drew it ashore, sat down, and put the good into baskets but threw out the bad. So it will be at the end of the age. The angels will come out and separate the evil from the righteous and throw them into the furnace of fire, where there will be weeping and gnashing of teeth.</w:t>
      </w:r>
    </w:p>
    <w:p w14:paraId="257661AD" w14:textId="77777777" w:rsidR="00AE3030" w:rsidRPr="00583F60" w:rsidRDefault="00AE3030" w:rsidP="00AE3030">
      <w:pPr>
        <w:pStyle w:val="NormalWeb"/>
        <w:shd w:val="clear" w:color="auto" w:fill="FFFFFF" w:themeFill="background1"/>
        <w:rPr>
          <w:rFonts w:ascii="Segoe UI Historic" w:hAnsi="Segoe UI Historic" w:cs="Segoe UI Historic"/>
          <w:color w:val="000000" w:themeColor="text1"/>
          <w:sz w:val="26"/>
          <w:szCs w:val="26"/>
        </w:rPr>
      </w:pPr>
      <w:r w:rsidRPr="00583F60">
        <w:rPr>
          <w:rFonts w:ascii="Segoe UI Historic" w:hAnsi="Segoe UI Historic" w:cs="Segoe UI Historic"/>
          <w:color w:val="000000" w:themeColor="text1"/>
          <w:sz w:val="26"/>
          <w:szCs w:val="26"/>
        </w:rPr>
        <w:t>‘Have you understood all this?’ They answered, ‘Yes.’ And he said to them, ‘Therefore every scribe who has been trained for the kingdom of heaven is like the master of a household who brings out of his treasure what is new and what is old.’</w:t>
      </w:r>
    </w:p>
    <w:p w14:paraId="38BB36F2" w14:textId="77777777" w:rsidR="00A52F9A" w:rsidRDefault="00A52F9A"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2CCD18B6" w14:textId="77777777" w:rsidR="002D48F8" w:rsidRDefault="002D48F8"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6B7BE392" w14:textId="27D75DB8" w:rsidR="007611C1" w:rsidRDefault="007611C1"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sidRPr="6938999C">
        <w:rPr>
          <w:rStyle w:val="text"/>
          <w:rFonts w:asciiTheme="minorHAnsi" w:hAnsiTheme="minorHAnsi" w:cstheme="minorBidi"/>
          <w:b/>
          <w:bCs/>
          <w:i/>
          <w:iCs/>
          <w:color w:val="000000" w:themeColor="text1"/>
          <w:sz w:val="28"/>
          <w:szCs w:val="28"/>
        </w:rPr>
        <w:t xml:space="preserve">A Reflection </w:t>
      </w:r>
      <w:r w:rsidR="0005517E">
        <w:rPr>
          <w:rStyle w:val="text"/>
          <w:rFonts w:asciiTheme="minorHAnsi" w:hAnsiTheme="minorHAnsi" w:cstheme="minorBidi"/>
          <w:b/>
          <w:bCs/>
          <w:i/>
          <w:iCs/>
          <w:color w:val="000000" w:themeColor="text1"/>
          <w:sz w:val="28"/>
          <w:szCs w:val="28"/>
        </w:rPr>
        <w:t>from Hannah</w:t>
      </w:r>
    </w:p>
    <w:p w14:paraId="56F44DE1" w14:textId="77777777" w:rsidR="0005517E" w:rsidRDefault="0005517E" w:rsidP="0005517E">
      <w:pPr>
        <w:spacing w:after="0" w:line="240" w:lineRule="auto"/>
        <w:rPr>
          <w:rFonts w:ascii="Segoe UI" w:hAnsi="Segoe UI" w:cs="Segoe UI"/>
          <w:color w:val="000000" w:themeColor="text1"/>
          <w:sz w:val="24"/>
          <w:szCs w:val="24"/>
          <w:shd w:val="clear" w:color="auto" w:fill="FFFFFF"/>
        </w:rPr>
      </w:pPr>
      <w:r>
        <w:rPr>
          <w:rFonts w:ascii="Segoe UI" w:hAnsi="Segoe UI" w:cs="Segoe UI"/>
          <w:color w:val="000000" w:themeColor="text1"/>
          <w:sz w:val="24"/>
          <w:szCs w:val="24"/>
          <w:shd w:val="clear" w:color="auto" w:fill="FFFFFF"/>
        </w:rPr>
        <w:t xml:space="preserve">This may not be your vernacular (!), but there is a scene in the first episode of the comedy </w:t>
      </w:r>
      <w:r w:rsidRPr="005A2C7C">
        <w:rPr>
          <w:rFonts w:ascii="Segoe UI" w:hAnsi="Segoe UI" w:cs="Segoe UI"/>
          <w:i/>
          <w:iCs/>
          <w:color w:val="000000" w:themeColor="text1"/>
          <w:sz w:val="24"/>
          <w:szCs w:val="24"/>
          <w:shd w:val="clear" w:color="auto" w:fill="FFFFFF"/>
        </w:rPr>
        <w:t>Red Dwarf</w:t>
      </w:r>
      <w:r>
        <w:rPr>
          <w:rFonts w:ascii="Segoe UI" w:hAnsi="Segoe UI" w:cs="Segoe UI"/>
          <w:color w:val="000000" w:themeColor="text1"/>
          <w:sz w:val="24"/>
          <w:szCs w:val="24"/>
          <w:shd w:val="clear" w:color="auto" w:fill="FFFFFF"/>
        </w:rPr>
        <w:t xml:space="preserve"> when Dave Lister wakes up from thousands of years asleep and… unsurprisingly… all of his peers are long since dead. The computer lets him know by saying:</w:t>
      </w:r>
    </w:p>
    <w:p w14:paraId="755C8F5F" w14:textId="77777777" w:rsidR="0005517E" w:rsidRDefault="0005517E" w:rsidP="0005517E">
      <w:pPr>
        <w:spacing w:after="0" w:line="240" w:lineRule="auto"/>
        <w:rPr>
          <w:rFonts w:ascii="Segoe UI" w:hAnsi="Segoe UI" w:cs="Segoe UI"/>
          <w:color w:val="000000" w:themeColor="text1"/>
          <w:sz w:val="24"/>
          <w:szCs w:val="24"/>
          <w:shd w:val="clear" w:color="auto" w:fill="FFFFFF"/>
        </w:rPr>
      </w:pPr>
    </w:p>
    <w:p w14:paraId="7AF51928" w14:textId="77777777" w:rsidR="0005517E" w:rsidRDefault="0005517E" w:rsidP="0005517E">
      <w:pPr>
        <w:spacing w:after="0" w:line="240" w:lineRule="auto"/>
        <w:rPr>
          <w:rFonts w:ascii="Segoe UI" w:hAnsi="Segoe UI" w:cs="Segoe UI"/>
          <w:color w:val="000000" w:themeColor="text1"/>
          <w:sz w:val="24"/>
          <w:szCs w:val="24"/>
          <w:shd w:val="clear" w:color="auto" w:fill="FFFFFF"/>
        </w:rPr>
      </w:pPr>
      <w:r>
        <w:rPr>
          <w:rFonts w:ascii="Segoe UI" w:hAnsi="Segoe UI" w:cs="Segoe UI"/>
          <w:color w:val="000000" w:themeColor="text1"/>
          <w:sz w:val="24"/>
          <w:szCs w:val="24"/>
          <w:shd w:val="clear" w:color="auto" w:fill="FFFFFF"/>
        </w:rPr>
        <w:t>‘Everybody’s dead Dave.’</w:t>
      </w:r>
    </w:p>
    <w:p w14:paraId="27D3183B" w14:textId="77777777" w:rsidR="0005517E" w:rsidRDefault="0005517E" w:rsidP="0005517E">
      <w:pPr>
        <w:spacing w:after="0" w:line="240" w:lineRule="auto"/>
        <w:rPr>
          <w:rFonts w:ascii="Segoe UI" w:hAnsi="Segoe UI" w:cs="Segoe UI"/>
          <w:color w:val="000000" w:themeColor="text1"/>
          <w:sz w:val="24"/>
          <w:szCs w:val="24"/>
          <w:shd w:val="clear" w:color="auto" w:fill="FFFFFF"/>
        </w:rPr>
      </w:pPr>
    </w:p>
    <w:p w14:paraId="68555D48" w14:textId="77777777" w:rsidR="0005517E" w:rsidRDefault="0005517E" w:rsidP="0005517E">
      <w:pPr>
        <w:spacing w:after="0" w:line="240" w:lineRule="auto"/>
        <w:rPr>
          <w:rFonts w:ascii="Segoe UI" w:hAnsi="Segoe UI" w:cs="Segoe UI"/>
          <w:color w:val="000000" w:themeColor="text1"/>
          <w:sz w:val="24"/>
          <w:szCs w:val="24"/>
          <w:shd w:val="clear" w:color="auto" w:fill="FFFFFF"/>
        </w:rPr>
      </w:pPr>
      <w:r>
        <w:rPr>
          <w:rFonts w:ascii="Segoe UI" w:hAnsi="Segoe UI" w:cs="Segoe UI"/>
          <w:color w:val="000000" w:themeColor="text1"/>
          <w:sz w:val="24"/>
          <w:szCs w:val="24"/>
          <w:shd w:val="clear" w:color="auto" w:fill="FFFFFF"/>
        </w:rPr>
        <w:t>But Dave can’t quite believe this simple statement is true- he keeps asking supplementary questions:</w:t>
      </w:r>
    </w:p>
    <w:p w14:paraId="2DE888CC" w14:textId="77777777" w:rsidR="0005517E" w:rsidRDefault="0005517E" w:rsidP="0005517E">
      <w:pPr>
        <w:spacing w:after="0" w:line="240" w:lineRule="auto"/>
        <w:rPr>
          <w:rFonts w:ascii="Segoe UI" w:hAnsi="Segoe UI" w:cs="Segoe UI"/>
          <w:color w:val="000000" w:themeColor="text1"/>
          <w:sz w:val="24"/>
          <w:szCs w:val="24"/>
          <w:shd w:val="clear" w:color="auto" w:fill="FFFFFF"/>
        </w:rPr>
      </w:pPr>
    </w:p>
    <w:p w14:paraId="4CD4B454" w14:textId="77777777" w:rsidR="0005517E" w:rsidRDefault="0005517E" w:rsidP="0005517E">
      <w:pPr>
        <w:spacing w:after="0" w:line="240" w:lineRule="auto"/>
        <w:rPr>
          <w:rFonts w:ascii="Segoe UI" w:hAnsi="Segoe UI" w:cs="Segoe UI"/>
          <w:color w:val="000000" w:themeColor="text1"/>
          <w:sz w:val="24"/>
          <w:szCs w:val="24"/>
          <w:shd w:val="clear" w:color="auto" w:fill="FFFFFF"/>
        </w:rPr>
      </w:pPr>
      <w:r>
        <w:rPr>
          <w:rFonts w:ascii="Segoe UI" w:hAnsi="Segoe UI" w:cs="Segoe UI"/>
          <w:color w:val="000000" w:themeColor="text1"/>
          <w:sz w:val="24"/>
          <w:szCs w:val="24"/>
          <w:shd w:val="clear" w:color="auto" w:fill="FFFFFF"/>
        </w:rPr>
        <w:t>‘What, Captain Hollister?’</w:t>
      </w:r>
    </w:p>
    <w:p w14:paraId="1716D987" w14:textId="77777777" w:rsidR="0005517E" w:rsidRDefault="0005517E" w:rsidP="0005517E">
      <w:pPr>
        <w:spacing w:after="0" w:line="240" w:lineRule="auto"/>
        <w:rPr>
          <w:rFonts w:ascii="Segoe UI" w:hAnsi="Segoe UI" w:cs="Segoe UI"/>
          <w:color w:val="000000" w:themeColor="text1"/>
          <w:sz w:val="24"/>
          <w:szCs w:val="24"/>
          <w:shd w:val="clear" w:color="auto" w:fill="FFFFFF"/>
        </w:rPr>
      </w:pPr>
    </w:p>
    <w:p w14:paraId="62A3CFCE" w14:textId="77777777" w:rsidR="0005517E" w:rsidRDefault="0005517E" w:rsidP="0005517E">
      <w:pPr>
        <w:spacing w:after="0" w:line="240" w:lineRule="auto"/>
        <w:rPr>
          <w:rFonts w:ascii="Segoe UI" w:hAnsi="Segoe UI" w:cs="Segoe UI"/>
          <w:color w:val="000000" w:themeColor="text1"/>
          <w:sz w:val="24"/>
          <w:szCs w:val="24"/>
          <w:shd w:val="clear" w:color="auto" w:fill="FFFFFF"/>
        </w:rPr>
      </w:pPr>
      <w:r>
        <w:rPr>
          <w:rFonts w:ascii="Segoe UI" w:hAnsi="Segoe UI" w:cs="Segoe UI"/>
          <w:color w:val="000000" w:themeColor="text1"/>
          <w:sz w:val="24"/>
          <w:szCs w:val="24"/>
          <w:shd w:val="clear" w:color="auto" w:fill="FFFFFF"/>
        </w:rPr>
        <w:t>‘Everybody’s dead Dave.’</w:t>
      </w:r>
    </w:p>
    <w:p w14:paraId="416801C7" w14:textId="77777777" w:rsidR="0005517E" w:rsidRDefault="0005517E" w:rsidP="0005517E">
      <w:pPr>
        <w:spacing w:after="0" w:line="240" w:lineRule="auto"/>
        <w:rPr>
          <w:rFonts w:ascii="Segoe UI" w:hAnsi="Segoe UI" w:cs="Segoe UI"/>
          <w:color w:val="000000" w:themeColor="text1"/>
          <w:sz w:val="24"/>
          <w:szCs w:val="24"/>
          <w:shd w:val="clear" w:color="auto" w:fill="FFFFFF"/>
        </w:rPr>
      </w:pPr>
    </w:p>
    <w:p w14:paraId="4E19175E" w14:textId="77777777" w:rsidR="0005517E" w:rsidRDefault="0005517E" w:rsidP="0005517E">
      <w:pPr>
        <w:spacing w:after="0" w:line="240" w:lineRule="auto"/>
        <w:rPr>
          <w:rFonts w:ascii="Segoe UI" w:hAnsi="Segoe UI" w:cs="Segoe UI"/>
          <w:color w:val="000000" w:themeColor="text1"/>
          <w:sz w:val="24"/>
          <w:szCs w:val="24"/>
          <w:shd w:val="clear" w:color="auto" w:fill="FFFFFF"/>
        </w:rPr>
      </w:pPr>
      <w:r>
        <w:rPr>
          <w:rFonts w:ascii="Segoe UI" w:hAnsi="Segoe UI" w:cs="Segoe UI"/>
          <w:color w:val="000000" w:themeColor="text1"/>
          <w:sz w:val="24"/>
          <w:szCs w:val="24"/>
          <w:shd w:val="clear" w:color="auto" w:fill="FFFFFF"/>
        </w:rPr>
        <w:t>‘What, Todhunter?’</w:t>
      </w:r>
    </w:p>
    <w:p w14:paraId="33A25674" w14:textId="77777777" w:rsidR="0005517E" w:rsidRDefault="0005517E" w:rsidP="0005517E">
      <w:pPr>
        <w:spacing w:after="0" w:line="240" w:lineRule="auto"/>
        <w:rPr>
          <w:rFonts w:ascii="Segoe UI" w:hAnsi="Segoe UI" w:cs="Segoe UI"/>
          <w:color w:val="000000" w:themeColor="text1"/>
          <w:sz w:val="24"/>
          <w:szCs w:val="24"/>
          <w:shd w:val="clear" w:color="auto" w:fill="FFFFFF"/>
        </w:rPr>
      </w:pPr>
    </w:p>
    <w:p w14:paraId="75DB69CB" w14:textId="77777777" w:rsidR="0005517E" w:rsidRDefault="0005517E" w:rsidP="0005517E">
      <w:pPr>
        <w:spacing w:after="0" w:line="240" w:lineRule="auto"/>
        <w:rPr>
          <w:rFonts w:ascii="Segoe UI" w:hAnsi="Segoe UI" w:cs="Segoe UI"/>
          <w:color w:val="000000" w:themeColor="text1"/>
          <w:sz w:val="24"/>
          <w:szCs w:val="24"/>
          <w:shd w:val="clear" w:color="auto" w:fill="FFFFFF"/>
        </w:rPr>
      </w:pPr>
      <w:r>
        <w:rPr>
          <w:rFonts w:ascii="Segoe UI" w:hAnsi="Segoe UI" w:cs="Segoe UI"/>
          <w:color w:val="000000" w:themeColor="text1"/>
          <w:sz w:val="24"/>
          <w:szCs w:val="24"/>
          <w:shd w:val="clear" w:color="auto" w:fill="FFFFFF"/>
        </w:rPr>
        <w:t>‘Everybody’s dead Dave.’</w:t>
      </w:r>
    </w:p>
    <w:p w14:paraId="7D767FC9" w14:textId="77777777" w:rsidR="0005517E" w:rsidRDefault="0005517E" w:rsidP="0005517E">
      <w:pPr>
        <w:spacing w:after="0" w:line="240" w:lineRule="auto"/>
        <w:rPr>
          <w:rFonts w:ascii="Segoe UI" w:hAnsi="Segoe UI" w:cs="Segoe UI"/>
          <w:color w:val="000000" w:themeColor="text1"/>
          <w:sz w:val="24"/>
          <w:szCs w:val="24"/>
          <w:shd w:val="clear" w:color="auto" w:fill="FFFFFF"/>
        </w:rPr>
      </w:pPr>
    </w:p>
    <w:p w14:paraId="461149B7" w14:textId="77777777" w:rsidR="0005517E" w:rsidRDefault="0005517E" w:rsidP="0005517E">
      <w:pPr>
        <w:spacing w:after="0" w:line="240" w:lineRule="auto"/>
        <w:rPr>
          <w:rFonts w:ascii="Segoe UI" w:hAnsi="Segoe UI" w:cs="Segoe UI"/>
          <w:color w:val="000000" w:themeColor="text1"/>
          <w:sz w:val="24"/>
          <w:szCs w:val="24"/>
          <w:shd w:val="clear" w:color="auto" w:fill="FFFFFF"/>
        </w:rPr>
      </w:pPr>
      <w:r>
        <w:rPr>
          <w:rFonts w:ascii="Segoe UI" w:hAnsi="Segoe UI" w:cs="Segoe UI"/>
          <w:color w:val="000000" w:themeColor="text1"/>
          <w:sz w:val="24"/>
          <w:szCs w:val="24"/>
          <w:shd w:val="clear" w:color="auto" w:fill="FFFFFF"/>
        </w:rPr>
        <w:t xml:space="preserve">And so it goes on. It’s a bit like that in the pinnacle of the letter to the Romans, which we hear this week (and which happens to be my favourite bit of scripture). Many agree it’s the absolute climax of the New Testament, and one of the most glorious passages of ancient writing- hope-filled and unequivocal. It states, clearly and without exception, that </w:t>
      </w:r>
      <w:r w:rsidRPr="005A2C7C">
        <w:rPr>
          <w:rFonts w:ascii="Segoe UI" w:hAnsi="Segoe UI" w:cs="Segoe UI"/>
          <w:color w:val="000000" w:themeColor="text1"/>
          <w:sz w:val="24"/>
          <w:szCs w:val="24"/>
          <w:u w:val="single"/>
          <w:shd w:val="clear" w:color="auto" w:fill="FFFFFF"/>
        </w:rPr>
        <w:t>nothing</w:t>
      </w:r>
      <w:r>
        <w:rPr>
          <w:rFonts w:ascii="Segoe UI" w:hAnsi="Segoe UI" w:cs="Segoe UI"/>
          <w:color w:val="000000" w:themeColor="text1"/>
          <w:sz w:val="24"/>
          <w:szCs w:val="24"/>
          <w:shd w:val="clear" w:color="auto" w:fill="FFFFFF"/>
        </w:rPr>
        <w:t xml:space="preserve"> can separate us from the love of God in Christ Jesus our Lord. Praise be to God because Jesus has done it all- no matter what life brings, or how much of a mess we make- through Christ, the end of the story is to be caught up in the eternal love of God. And, just in case we are tempted to ask questions, put up obstacles, throw in suggestions, Paul spells it out: </w:t>
      </w:r>
    </w:p>
    <w:p w14:paraId="2045C986" w14:textId="77777777" w:rsidR="0005517E" w:rsidRDefault="0005517E" w:rsidP="0005517E">
      <w:pPr>
        <w:spacing w:after="0" w:line="240" w:lineRule="auto"/>
        <w:rPr>
          <w:rFonts w:ascii="Segoe UI" w:hAnsi="Segoe UI" w:cs="Segoe UI"/>
          <w:color w:val="000000" w:themeColor="text1"/>
          <w:sz w:val="24"/>
          <w:szCs w:val="24"/>
          <w:shd w:val="clear" w:color="auto" w:fill="FFFFFF"/>
        </w:rPr>
      </w:pPr>
    </w:p>
    <w:p w14:paraId="3050DD91" w14:textId="77777777" w:rsidR="0005517E" w:rsidRPr="005A2C7C" w:rsidRDefault="0005517E" w:rsidP="0005517E">
      <w:pPr>
        <w:ind w:left="720"/>
        <w:rPr>
          <w:rFonts w:ascii="Segoe UI Historic" w:eastAsia="Times New Roman" w:hAnsi="Segoe UI Historic" w:cs="Segoe UI Historic"/>
          <w:i/>
          <w:iCs/>
          <w:color w:val="010000"/>
          <w:sz w:val="24"/>
          <w:szCs w:val="24"/>
          <w:lang w:eastAsia="en-GB"/>
        </w:rPr>
      </w:pPr>
      <w:r>
        <w:rPr>
          <w:rFonts w:ascii="Segoe UI Historic" w:eastAsia="Times New Roman" w:hAnsi="Segoe UI Historic" w:cs="Segoe UI Historic"/>
          <w:i/>
          <w:iCs/>
          <w:color w:val="010000"/>
          <w:sz w:val="24"/>
          <w:szCs w:val="24"/>
          <w:lang w:eastAsia="en-GB"/>
        </w:rPr>
        <w:t>‘</w:t>
      </w:r>
      <w:r w:rsidRPr="005A2C7C">
        <w:rPr>
          <w:rFonts w:ascii="Segoe UI Historic" w:eastAsia="Times New Roman" w:hAnsi="Segoe UI Historic" w:cs="Segoe UI Historic"/>
          <w:i/>
          <w:iCs/>
          <w:color w:val="010000"/>
          <w:sz w:val="24"/>
          <w:szCs w:val="24"/>
          <w:lang w:eastAsia="en-GB"/>
        </w:rPr>
        <w:t>Neither death, nor life, nor angels, nor rulers, nor things present, nor things to come, nor powers, nor height, nor depth, nor anything else in all creation, will be able to separate us from the love of God in Christ Jesus our Lord.</w:t>
      </w:r>
      <w:r>
        <w:rPr>
          <w:rFonts w:ascii="Segoe UI Historic" w:eastAsia="Times New Roman" w:hAnsi="Segoe UI Historic" w:cs="Segoe UI Historic"/>
          <w:i/>
          <w:iCs/>
          <w:color w:val="010000"/>
          <w:sz w:val="24"/>
          <w:szCs w:val="24"/>
          <w:lang w:eastAsia="en-GB"/>
        </w:rPr>
        <w:t>’</w:t>
      </w:r>
    </w:p>
    <w:p w14:paraId="2950CCE2" w14:textId="77777777" w:rsidR="0005517E" w:rsidRDefault="0005517E" w:rsidP="0005517E">
      <w:pPr>
        <w:spacing w:after="0" w:line="240" w:lineRule="auto"/>
        <w:rPr>
          <w:rFonts w:ascii="Segoe UI" w:hAnsi="Segoe UI" w:cs="Segoe UI"/>
          <w:color w:val="000000" w:themeColor="text1"/>
          <w:sz w:val="24"/>
          <w:szCs w:val="24"/>
          <w:shd w:val="clear" w:color="auto" w:fill="FFFFFF"/>
        </w:rPr>
      </w:pPr>
      <w:r>
        <w:rPr>
          <w:rFonts w:ascii="Segoe UI" w:hAnsi="Segoe UI" w:cs="Segoe UI"/>
          <w:color w:val="000000" w:themeColor="text1"/>
          <w:sz w:val="24"/>
          <w:szCs w:val="24"/>
          <w:shd w:val="clear" w:color="auto" w:fill="FFFFFF"/>
        </w:rPr>
        <w:t>Nothing… nothing… NOTHING!</w:t>
      </w:r>
    </w:p>
    <w:p w14:paraId="1BD0BF56" w14:textId="77777777" w:rsidR="0005517E" w:rsidRPr="001C747B" w:rsidRDefault="0005517E" w:rsidP="0005517E">
      <w:pPr>
        <w:spacing w:after="0" w:line="240" w:lineRule="auto"/>
        <w:rPr>
          <w:rFonts w:ascii="Segoe UI" w:hAnsi="Segoe UI" w:cs="Segoe UI"/>
          <w:color w:val="000000" w:themeColor="text1"/>
          <w:sz w:val="24"/>
          <w:szCs w:val="24"/>
          <w:shd w:val="clear" w:color="auto" w:fill="FFFFFF"/>
        </w:rPr>
      </w:pPr>
    </w:p>
    <w:p w14:paraId="21D08112" w14:textId="77777777" w:rsidR="0005517E" w:rsidRPr="0005517E" w:rsidRDefault="0005517E" w:rsidP="6938999C">
      <w:pPr>
        <w:pStyle w:val="NormalWeb"/>
        <w:shd w:val="clear" w:color="auto" w:fill="FFFFFF" w:themeFill="background1"/>
        <w:rPr>
          <w:rStyle w:val="text"/>
          <w:rFonts w:asciiTheme="minorHAnsi" w:hAnsiTheme="minorHAnsi" w:cstheme="minorBidi"/>
          <w:color w:val="000000"/>
          <w:sz w:val="28"/>
          <w:szCs w:val="28"/>
        </w:rPr>
      </w:pPr>
    </w:p>
    <w:sectPr w:rsidR="0005517E" w:rsidRPr="0005517E" w:rsidSect="004A0A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917F6" w14:textId="77777777" w:rsidR="00CC2A7B" w:rsidRDefault="00CC2A7B" w:rsidP="003D122D">
      <w:pPr>
        <w:spacing w:after="0" w:line="240" w:lineRule="auto"/>
      </w:pPr>
      <w:r>
        <w:separator/>
      </w:r>
    </w:p>
  </w:endnote>
  <w:endnote w:type="continuationSeparator" w:id="0">
    <w:p w14:paraId="39B1AB3F" w14:textId="77777777" w:rsidR="00CC2A7B" w:rsidRDefault="00CC2A7B" w:rsidP="003D122D">
      <w:pPr>
        <w:spacing w:after="0" w:line="240" w:lineRule="auto"/>
      </w:pPr>
      <w:r>
        <w:continuationSeparator/>
      </w:r>
    </w:p>
  </w:endnote>
  <w:endnote w:type="continuationNotice" w:id="1">
    <w:p w14:paraId="4BA31145" w14:textId="77777777" w:rsidR="00CC2A7B" w:rsidRDefault="00CC2A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265E" w14:textId="77777777" w:rsidR="00CC2A7B" w:rsidRDefault="00CC2A7B" w:rsidP="003D122D">
      <w:pPr>
        <w:spacing w:after="0" w:line="240" w:lineRule="auto"/>
      </w:pPr>
      <w:r>
        <w:separator/>
      </w:r>
    </w:p>
  </w:footnote>
  <w:footnote w:type="continuationSeparator" w:id="0">
    <w:p w14:paraId="7A960138" w14:textId="77777777" w:rsidR="00CC2A7B" w:rsidRDefault="00CC2A7B" w:rsidP="003D122D">
      <w:pPr>
        <w:spacing w:after="0" w:line="240" w:lineRule="auto"/>
      </w:pPr>
      <w:r>
        <w:continuationSeparator/>
      </w:r>
    </w:p>
  </w:footnote>
  <w:footnote w:type="continuationNotice" w:id="1">
    <w:p w14:paraId="5ABEDAFD" w14:textId="77777777" w:rsidR="00CC2A7B" w:rsidRDefault="00CC2A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733"/>
    <w:rsid w:val="000013F6"/>
    <w:rsid w:val="00007CE1"/>
    <w:rsid w:val="000127C9"/>
    <w:rsid w:val="0001478F"/>
    <w:rsid w:val="00023C15"/>
    <w:rsid w:val="00027665"/>
    <w:rsid w:val="00044AFF"/>
    <w:rsid w:val="00047368"/>
    <w:rsid w:val="000479A0"/>
    <w:rsid w:val="00054731"/>
    <w:rsid w:val="0005517E"/>
    <w:rsid w:val="000609C0"/>
    <w:rsid w:val="00066606"/>
    <w:rsid w:val="00067046"/>
    <w:rsid w:val="00071A30"/>
    <w:rsid w:val="00080FB5"/>
    <w:rsid w:val="00086A94"/>
    <w:rsid w:val="000A0B9D"/>
    <w:rsid w:val="000A0DC2"/>
    <w:rsid w:val="000A22A3"/>
    <w:rsid w:val="000A22EF"/>
    <w:rsid w:val="000A5687"/>
    <w:rsid w:val="000B3188"/>
    <w:rsid w:val="000B6032"/>
    <w:rsid w:val="000C2FF4"/>
    <w:rsid w:val="000C49EB"/>
    <w:rsid w:val="000C7D2C"/>
    <w:rsid w:val="000D7E38"/>
    <w:rsid w:val="000E1370"/>
    <w:rsid w:val="000E14EB"/>
    <w:rsid w:val="000E2749"/>
    <w:rsid w:val="000F3A8D"/>
    <w:rsid w:val="000F478A"/>
    <w:rsid w:val="001005F8"/>
    <w:rsid w:val="00110A6C"/>
    <w:rsid w:val="001160AD"/>
    <w:rsid w:val="00133E01"/>
    <w:rsid w:val="00137903"/>
    <w:rsid w:val="00142198"/>
    <w:rsid w:val="00142438"/>
    <w:rsid w:val="00142B23"/>
    <w:rsid w:val="00143386"/>
    <w:rsid w:val="00143A2B"/>
    <w:rsid w:val="00163C5F"/>
    <w:rsid w:val="00167310"/>
    <w:rsid w:val="00170CA2"/>
    <w:rsid w:val="001719FE"/>
    <w:rsid w:val="001831FB"/>
    <w:rsid w:val="00186082"/>
    <w:rsid w:val="00186676"/>
    <w:rsid w:val="00191214"/>
    <w:rsid w:val="001914F7"/>
    <w:rsid w:val="00192DF4"/>
    <w:rsid w:val="00196ED4"/>
    <w:rsid w:val="001A148C"/>
    <w:rsid w:val="001A2E38"/>
    <w:rsid w:val="001B024C"/>
    <w:rsid w:val="001B62CA"/>
    <w:rsid w:val="001B659E"/>
    <w:rsid w:val="001C0D1D"/>
    <w:rsid w:val="001C365F"/>
    <w:rsid w:val="001C747B"/>
    <w:rsid w:val="001D225A"/>
    <w:rsid w:val="001D3F44"/>
    <w:rsid w:val="001E0614"/>
    <w:rsid w:val="001E19C3"/>
    <w:rsid w:val="001E35F5"/>
    <w:rsid w:val="001F0012"/>
    <w:rsid w:val="001F4BC4"/>
    <w:rsid w:val="001F55C6"/>
    <w:rsid w:val="001F783D"/>
    <w:rsid w:val="0020542C"/>
    <w:rsid w:val="00212471"/>
    <w:rsid w:val="0021408D"/>
    <w:rsid w:val="002140C0"/>
    <w:rsid w:val="00215DAF"/>
    <w:rsid w:val="00216FA6"/>
    <w:rsid w:val="002245FB"/>
    <w:rsid w:val="002260DD"/>
    <w:rsid w:val="00226E9F"/>
    <w:rsid w:val="002344E3"/>
    <w:rsid w:val="00235A15"/>
    <w:rsid w:val="002400F3"/>
    <w:rsid w:val="002475C5"/>
    <w:rsid w:val="00275472"/>
    <w:rsid w:val="00277452"/>
    <w:rsid w:val="00281F97"/>
    <w:rsid w:val="002851CF"/>
    <w:rsid w:val="002928C5"/>
    <w:rsid w:val="002A065F"/>
    <w:rsid w:val="002A2593"/>
    <w:rsid w:val="002A5476"/>
    <w:rsid w:val="002C1096"/>
    <w:rsid w:val="002C2EA7"/>
    <w:rsid w:val="002C53AE"/>
    <w:rsid w:val="002C7B21"/>
    <w:rsid w:val="002D48F8"/>
    <w:rsid w:val="002D4A64"/>
    <w:rsid w:val="002D5AA7"/>
    <w:rsid w:val="002D6254"/>
    <w:rsid w:val="002D7239"/>
    <w:rsid w:val="002E38B2"/>
    <w:rsid w:val="002F039B"/>
    <w:rsid w:val="002F2913"/>
    <w:rsid w:val="002F3589"/>
    <w:rsid w:val="002F6161"/>
    <w:rsid w:val="0030514C"/>
    <w:rsid w:val="00306503"/>
    <w:rsid w:val="00307EE4"/>
    <w:rsid w:val="00331C92"/>
    <w:rsid w:val="0033358A"/>
    <w:rsid w:val="0033370E"/>
    <w:rsid w:val="00334AC2"/>
    <w:rsid w:val="003355E5"/>
    <w:rsid w:val="0033656E"/>
    <w:rsid w:val="00345DA6"/>
    <w:rsid w:val="00353880"/>
    <w:rsid w:val="00362713"/>
    <w:rsid w:val="00380792"/>
    <w:rsid w:val="003872EF"/>
    <w:rsid w:val="003915DE"/>
    <w:rsid w:val="003957B8"/>
    <w:rsid w:val="003973CB"/>
    <w:rsid w:val="00397606"/>
    <w:rsid w:val="003A1264"/>
    <w:rsid w:val="003A40F7"/>
    <w:rsid w:val="003A4AD3"/>
    <w:rsid w:val="003A6F90"/>
    <w:rsid w:val="003C28EE"/>
    <w:rsid w:val="003C5A57"/>
    <w:rsid w:val="003D0761"/>
    <w:rsid w:val="003D122D"/>
    <w:rsid w:val="003D294C"/>
    <w:rsid w:val="003D4D40"/>
    <w:rsid w:val="003E21E2"/>
    <w:rsid w:val="003E2871"/>
    <w:rsid w:val="003E3DAB"/>
    <w:rsid w:val="003F3C67"/>
    <w:rsid w:val="003F4407"/>
    <w:rsid w:val="003F509E"/>
    <w:rsid w:val="003F5D4F"/>
    <w:rsid w:val="00410968"/>
    <w:rsid w:val="0041200A"/>
    <w:rsid w:val="00412E28"/>
    <w:rsid w:val="00415B05"/>
    <w:rsid w:val="00416798"/>
    <w:rsid w:val="00425033"/>
    <w:rsid w:val="00425BD7"/>
    <w:rsid w:val="00427293"/>
    <w:rsid w:val="00434240"/>
    <w:rsid w:val="004364C1"/>
    <w:rsid w:val="00446771"/>
    <w:rsid w:val="004603D6"/>
    <w:rsid w:val="0046330D"/>
    <w:rsid w:val="0046742B"/>
    <w:rsid w:val="004755A3"/>
    <w:rsid w:val="00482E07"/>
    <w:rsid w:val="00486442"/>
    <w:rsid w:val="004A0A0C"/>
    <w:rsid w:val="004A6A97"/>
    <w:rsid w:val="004B2C4D"/>
    <w:rsid w:val="004B6943"/>
    <w:rsid w:val="004C137A"/>
    <w:rsid w:val="004C1C2D"/>
    <w:rsid w:val="004C4836"/>
    <w:rsid w:val="004D39D5"/>
    <w:rsid w:val="004D6062"/>
    <w:rsid w:val="004E107C"/>
    <w:rsid w:val="004E30C6"/>
    <w:rsid w:val="004E385B"/>
    <w:rsid w:val="004E7C5C"/>
    <w:rsid w:val="004F43FF"/>
    <w:rsid w:val="004F6FD6"/>
    <w:rsid w:val="004F7925"/>
    <w:rsid w:val="00502290"/>
    <w:rsid w:val="00503467"/>
    <w:rsid w:val="0051067E"/>
    <w:rsid w:val="005110EA"/>
    <w:rsid w:val="005113E7"/>
    <w:rsid w:val="0051510E"/>
    <w:rsid w:val="005155CA"/>
    <w:rsid w:val="0051610D"/>
    <w:rsid w:val="005162CB"/>
    <w:rsid w:val="00517CAB"/>
    <w:rsid w:val="00524CBD"/>
    <w:rsid w:val="00525358"/>
    <w:rsid w:val="0052708F"/>
    <w:rsid w:val="00527CA7"/>
    <w:rsid w:val="00530637"/>
    <w:rsid w:val="0053619D"/>
    <w:rsid w:val="00541F2F"/>
    <w:rsid w:val="005437C9"/>
    <w:rsid w:val="00545BA4"/>
    <w:rsid w:val="0055152C"/>
    <w:rsid w:val="00556820"/>
    <w:rsid w:val="00557C71"/>
    <w:rsid w:val="00564FBA"/>
    <w:rsid w:val="00576877"/>
    <w:rsid w:val="00577A69"/>
    <w:rsid w:val="005809DE"/>
    <w:rsid w:val="00583453"/>
    <w:rsid w:val="00583F60"/>
    <w:rsid w:val="00583FB2"/>
    <w:rsid w:val="0058413E"/>
    <w:rsid w:val="00586024"/>
    <w:rsid w:val="0059166F"/>
    <w:rsid w:val="00591C17"/>
    <w:rsid w:val="005924AB"/>
    <w:rsid w:val="005A2737"/>
    <w:rsid w:val="005A7F84"/>
    <w:rsid w:val="005B7100"/>
    <w:rsid w:val="005C018B"/>
    <w:rsid w:val="005C3982"/>
    <w:rsid w:val="005C6810"/>
    <w:rsid w:val="005D0D3B"/>
    <w:rsid w:val="005D6D38"/>
    <w:rsid w:val="005E3CD5"/>
    <w:rsid w:val="005E3E7B"/>
    <w:rsid w:val="005E54F5"/>
    <w:rsid w:val="005F2D8F"/>
    <w:rsid w:val="005F352D"/>
    <w:rsid w:val="0060005E"/>
    <w:rsid w:val="00603C45"/>
    <w:rsid w:val="00604252"/>
    <w:rsid w:val="006045EF"/>
    <w:rsid w:val="0060777C"/>
    <w:rsid w:val="00620907"/>
    <w:rsid w:val="006219A2"/>
    <w:rsid w:val="00623FAD"/>
    <w:rsid w:val="00624CE8"/>
    <w:rsid w:val="00632770"/>
    <w:rsid w:val="00636DC8"/>
    <w:rsid w:val="0063704D"/>
    <w:rsid w:val="00641661"/>
    <w:rsid w:val="00641CD5"/>
    <w:rsid w:val="00643210"/>
    <w:rsid w:val="006451D7"/>
    <w:rsid w:val="0065218D"/>
    <w:rsid w:val="00654681"/>
    <w:rsid w:val="00657BBE"/>
    <w:rsid w:val="00664F85"/>
    <w:rsid w:val="006671B5"/>
    <w:rsid w:val="006700F0"/>
    <w:rsid w:val="006764C7"/>
    <w:rsid w:val="00682E44"/>
    <w:rsid w:val="006870D0"/>
    <w:rsid w:val="006948B6"/>
    <w:rsid w:val="006A2999"/>
    <w:rsid w:val="006A3AFF"/>
    <w:rsid w:val="006A3B84"/>
    <w:rsid w:val="006B01D0"/>
    <w:rsid w:val="006B2ADB"/>
    <w:rsid w:val="006D7BA2"/>
    <w:rsid w:val="006F676E"/>
    <w:rsid w:val="00706119"/>
    <w:rsid w:val="00715A03"/>
    <w:rsid w:val="007169C2"/>
    <w:rsid w:val="00716FA6"/>
    <w:rsid w:val="00721D86"/>
    <w:rsid w:val="00721E60"/>
    <w:rsid w:val="0072413F"/>
    <w:rsid w:val="007259B7"/>
    <w:rsid w:val="00727CE1"/>
    <w:rsid w:val="00730549"/>
    <w:rsid w:val="00733F56"/>
    <w:rsid w:val="00745212"/>
    <w:rsid w:val="00750104"/>
    <w:rsid w:val="00752C61"/>
    <w:rsid w:val="00753F41"/>
    <w:rsid w:val="00757066"/>
    <w:rsid w:val="007605A1"/>
    <w:rsid w:val="007611C1"/>
    <w:rsid w:val="00763F6F"/>
    <w:rsid w:val="00783C08"/>
    <w:rsid w:val="00790FD8"/>
    <w:rsid w:val="0079121B"/>
    <w:rsid w:val="007A13F7"/>
    <w:rsid w:val="007A59E8"/>
    <w:rsid w:val="007B1856"/>
    <w:rsid w:val="007B6C7D"/>
    <w:rsid w:val="007C71E9"/>
    <w:rsid w:val="007D4EC5"/>
    <w:rsid w:val="007D5C58"/>
    <w:rsid w:val="007E323A"/>
    <w:rsid w:val="007F23D2"/>
    <w:rsid w:val="007F3EBA"/>
    <w:rsid w:val="007F4379"/>
    <w:rsid w:val="0080381A"/>
    <w:rsid w:val="00807434"/>
    <w:rsid w:val="00810837"/>
    <w:rsid w:val="00823B83"/>
    <w:rsid w:val="00825F39"/>
    <w:rsid w:val="008323D0"/>
    <w:rsid w:val="00841B3D"/>
    <w:rsid w:val="00872A55"/>
    <w:rsid w:val="00873897"/>
    <w:rsid w:val="00880697"/>
    <w:rsid w:val="008849EC"/>
    <w:rsid w:val="0089107F"/>
    <w:rsid w:val="008911CC"/>
    <w:rsid w:val="00894B46"/>
    <w:rsid w:val="00896D82"/>
    <w:rsid w:val="008B26AF"/>
    <w:rsid w:val="008D3607"/>
    <w:rsid w:val="008E02D2"/>
    <w:rsid w:val="008E3733"/>
    <w:rsid w:val="008E3AD5"/>
    <w:rsid w:val="008F39DE"/>
    <w:rsid w:val="008F6AA9"/>
    <w:rsid w:val="008F7BC0"/>
    <w:rsid w:val="00900752"/>
    <w:rsid w:val="00906344"/>
    <w:rsid w:val="0091180F"/>
    <w:rsid w:val="00926236"/>
    <w:rsid w:val="00926AE9"/>
    <w:rsid w:val="009462A1"/>
    <w:rsid w:val="00946350"/>
    <w:rsid w:val="00952B1D"/>
    <w:rsid w:val="00964D57"/>
    <w:rsid w:val="009654E6"/>
    <w:rsid w:val="0098719C"/>
    <w:rsid w:val="009978DF"/>
    <w:rsid w:val="009B1028"/>
    <w:rsid w:val="009B2AFB"/>
    <w:rsid w:val="009E5BB7"/>
    <w:rsid w:val="009E629F"/>
    <w:rsid w:val="009F1CBC"/>
    <w:rsid w:val="009F49CA"/>
    <w:rsid w:val="009F6271"/>
    <w:rsid w:val="00A009E9"/>
    <w:rsid w:val="00A20562"/>
    <w:rsid w:val="00A23745"/>
    <w:rsid w:val="00A24A8B"/>
    <w:rsid w:val="00A27640"/>
    <w:rsid w:val="00A27EE8"/>
    <w:rsid w:val="00A36B7F"/>
    <w:rsid w:val="00A424BB"/>
    <w:rsid w:val="00A52F9A"/>
    <w:rsid w:val="00A63BE2"/>
    <w:rsid w:val="00A730C9"/>
    <w:rsid w:val="00A80D9C"/>
    <w:rsid w:val="00A81F8C"/>
    <w:rsid w:val="00A826D3"/>
    <w:rsid w:val="00A83162"/>
    <w:rsid w:val="00A9162E"/>
    <w:rsid w:val="00AA1EF1"/>
    <w:rsid w:val="00AA3674"/>
    <w:rsid w:val="00AA6558"/>
    <w:rsid w:val="00AA7955"/>
    <w:rsid w:val="00AB048A"/>
    <w:rsid w:val="00AC090A"/>
    <w:rsid w:val="00AC388E"/>
    <w:rsid w:val="00AD36F4"/>
    <w:rsid w:val="00AE0CE1"/>
    <w:rsid w:val="00AE2030"/>
    <w:rsid w:val="00AE3030"/>
    <w:rsid w:val="00AE5677"/>
    <w:rsid w:val="00AE6AAC"/>
    <w:rsid w:val="00AF1226"/>
    <w:rsid w:val="00AF393C"/>
    <w:rsid w:val="00AF553E"/>
    <w:rsid w:val="00AF6A12"/>
    <w:rsid w:val="00B0027D"/>
    <w:rsid w:val="00B020D6"/>
    <w:rsid w:val="00B0777E"/>
    <w:rsid w:val="00B16E22"/>
    <w:rsid w:val="00B17823"/>
    <w:rsid w:val="00B31DB0"/>
    <w:rsid w:val="00B36433"/>
    <w:rsid w:val="00B3657E"/>
    <w:rsid w:val="00B45CE0"/>
    <w:rsid w:val="00B46027"/>
    <w:rsid w:val="00B53A42"/>
    <w:rsid w:val="00B6276E"/>
    <w:rsid w:val="00B63DBD"/>
    <w:rsid w:val="00B660B6"/>
    <w:rsid w:val="00B67FDC"/>
    <w:rsid w:val="00B700B3"/>
    <w:rsid w:val="00B81147"/>
    <w:rsid w:val="00B87A84"/>
    <w:rsid w:val="00BA6894"/>
    <w:rsid w:val="00BB6122"/>
    <w:rsid w:val="00BC04CE"/>
    <w:rsid w:val="00BC3B18"/>
    <w:rsid w:val="00BC64A9"/>
    <w:rsid w:val="00BE3971"/>
    <w:rsid w:val="00BE3C0F"/>
    <w:rsid w:val="00BF0C09"/>
    <w:rsid w:val="00C03367"/>
    <w:rsid w:val="00C107DD"/>
    <w:rsid w:val="00C11079"/>
    <w:rsid w:val="00C11F26"/>
    <w:rsid w:val="00C128EA"/>
    <w:rsid w:val="00C20CCB"/>
    <w:rsid w:val="00C2267A"/>
    <w:rsid w:val="00C251FF"/>
    <w:rsid w:val="00C27E93"/>
    <w:rsid w:val="00C32FEA"/>
    <w:rsid w:val="00C37856"/>
    <w:rsid w:val="00C42B0B"/>
    <w:rsid w:val="00C44767"/>
    <w:rsid w:val="00C521D9"/>
    <w:rsid w:val="00C62DF6"/>
    <w:rsid w:val="00C67147"/>
    <w:rsid w:val="00C77222"/>
    <w:rsid w:val="00C907F0"/>
    <w:rsid w:val="00C9173E"/>
    <w:rsid w:val="00C94F69"/>
    <w:rsid w:val="00CA4670"/>
    <w:rsid w:val="00CA6C77"/>
    <w:rsid w:val="00CB7C80"/>
    <w:rsid w:val="00CC04B1"/>
    <w:rsid w:val="00CC1A93"/>
    <w:rsid w:val="00CC2A7B"/>
    <w:rsid w:val="00CC6338"/>
    <w:rsid w:val="00CD458F"/>
    <w:rsid w:val="00CD70B2"/>
    <w:rsid w:val="00CE3873"/>
    <w:rsid w:val="00CE3E9D"/>
    <w:rsid w:val="00CE5739"/>
    <w:rsid w:val="00CF1578"/>
    <w:rsid w:val="00D03A9F"/>
    <w:rsid w:val="00D13032"/>
    <w:rsid w:val="00D205E1"/>
    <w:rsid w:val="00D20BEE"/>
    <w:rsid w:val="00D26963"/>
    <w:rsid w:val="00D312C5"/>
    <w:rsid w:val="00D36A4D"/>
    <w:rsid w:val="00D561D3"/>
    <w:rsid w:val="00D602CF"/>
    <w:rsid w:val="00D67625"/>
    <w:rsid w:val="00D71F84"/>
    <w:rsid w:val="00D734CF"/>
    <w:rsid w:val="00D84BC7"/>
    <w:rsid w:val="00D87096"/>
    <w:rsid w:val="00D904AC"/>
    <w:rsid w:val="00D90612"/>
    <w:rsid w:val="00D9620F"/>
    <w:rsid w:val="00DA2323"/>
    <w:rsid w:val="00DA366B"/>
    <w:rsid w:val="00DA6D19"/>
    <w:rsid w:val="00DC5851"/>
    <w:rsid w:val="00DC766E"/>
    <w:rsid w:val="00DD1AA0"/>
    <w:rsid w:val="00DD25E4"/>
    <w:rsid w:val="00DD5416"/>
    <w:rsid w:val="00DD63D6"/>
    <w:rsid w:val="00DE0B46"/>
    <w:rsid w:val="00DF619C"/>
    <w:rsid w:val="00DF6A98"/>
    <w:rsid w:val="00E059BD"/>
    <w:rsid w:val="00E068EF"/>
    <w:rsid w:val="00E12A04"/>
    <w:rsid w:val="00E1309E"/>
    <w:rsid w:val="00E25F2F"/>
    <w:rsid w:val="00E265EB"/>
    <w:rsid w:val="00E3094F"/>
    <w:rsid w:val="00E36713"/>
    <w:rsid w:val="00E446BD"/>
    <w:rsid w:val="00E507B4"/>
    <w:rsid w:val="00E5560F"/>
    <w:rsid w:val="00E5751E"/>
    <w:rsid w:val="00E6037C"/>
    <w:rsid w:val="00E6151F"/>
    <w:rsid w:val="00E61F67"/>
    <w:rsid w:val="00E66762"/>
    <w:rsid w:val="00E67FF2"/>
    <w:rsid w:val="00E73D67"/>
    <w:rsid w:val="00E75E63"/>
    <w:rsid w:val="00E83BE7"/>
    <w:rsid w:val="00E84C0A"/>
    <w:rsid w:val="00E92A10"/>
    <w:rsid w:val="00E935A7"/>
    <w:rsid w:val="00E93CBB"/>
    <w:rsid w:val="00E960A7"/>
    <w:rsid w:val="00EA4FDA"/>
    <w:rsid w:val="00EA5781"/>
    <w:rsid w:val="00EC1AB6"/>
    <w:rsid w:val="00EC26D9"/>
    <w:rsid w:val="00EC5C36"/>
    <w:rsid w:val="00EE0990"/>
    <w:rsid w:val="00EE5916"/>
    <w:rsid w:val="00EF1956"/>
    <w:rsid w:val="00EF635B"/>
    <w:rsid w:val="00F0489A"/>
    <w:rsid w:val="00F07921"/>
    <w:rsid w:val="00F138B4"/>
    <w:rsid w:val="00F14C60"/>
    <w:rsid w:val="00F201BD"/>
    <w:rsid w:val="00F22D2A"/>
    <w:rsid w:val="00F23A04"/>
    <w:rsid w:val="00F27352"/>
    <w:rsid w:val="00F30B51"/>
    <w:rsid w:val="00F34B34"/>
    <w:rsid w:val="00F359E6"/>
    <w:rsid w:val="00F374BB"/>
    <w:rsid w:val="00F37F64"/>
    <w:rsid w:val="00F40007"/>
    <w:rsid w:val="00F418BC"/>
    <w:rsid w:val="00F5086F"/>
    <w:rsid w:val="00F5484D"/>
    <w:rsid w:val="00F56989"/>
    <w:rsid w:val="00F57138"/>
    <w:rsid w:val="00F61322"/>
    <w:rsid w:val="00F6146A"/>
    <w:rsid w:val="00F65B91"/>
    <w:rsid w:val="00F703C5"/>
    <w:rsid w:val="00F70400"/>
    <w:rsid w:val="00F760C3"/>
    <w:rsid w:val="00F76194"/>
    <w:rsid w:val="00F77EF6"/>
    <w:rsid w:val="00F806EB"/>
    <w:rsid w:val="00F829BD"/>
    <w:rsid w:val="00F82B48"/>
    <w:rsid w:val="00F84307"/>
    <w:rsid w:val="00F84E9B"/>
    <w:rsid w:val="00F85935"/>
    <w:rsid w:val="00F85EA7"/>
    <w:rsid w:val="00F944C9"/>
    <w:rsid w:val="00FA44FF"/>
    <w:rsid w:val="00FB4C9D"/>
    <w:rsid w:val="00FB74A5"/>
    <w:rsid w:val="00FC0CD8"/>
    <w:rsid w:val="00FC5A8F"/>
    <w:rsid w:val="00FD21B7"/>
    <w:rsid w:val="00FE693E"/>
    <w:rsid w:val="00FF03BD"/>
    <w:rsid w:val="00FF0B89"/>
    <w:rsid w:val="00FF3E3B"/>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A464"/>
  <w15:chartTrackingRefBased/>
  <w15:docId w15:val="{9EFA61F9-2D9F-F642-8F32-E9C9ED0B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 w:type="paragraph" w:customStyle="1" w:styleId="first-line-none">
    <w:name w:val="first-line-none"/>
    <w:basedOn w:val="Normal"/>
    <w:rsid w:val="00AE303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6375942">
      <w:bodyDiv w:val="1"/>
      <w:marLeft w:val="0"/>
      <w:marRight w:val="0"/>
      <w:marTop w:val="0"/>
      <w:marBottom w:val="0"/>
      <w:divBdr>
        <w:top w:val="none" w:sz="0" w:space="0" w:color="auto"/>
        <w:left w:val="none" w:sz="0" w:space="0" w:color="auto"/>
        <w:bottom w:val="none" w:sz="0" w:space="0" w:color="auto"/>
        <w:right w:val="none" w:sz="0" w:space="0" w:color="auto"/>
      </w:divBdr>
      <w:divsChild>
        <w:div w:id="1878734328">
          <w:marLeft w:val="0"/>
          <w:marRight w:val="0"/>
          <w:marTop w:val="0"/>
          <w:marBottom w:val="0"/>
          <w:divBdr>
            <w:top w:val="none" w:sz="0" w:space="0" w:color="auto"/>
            <w:left w:val="none" w:sz="0" w:space="0" w:color="auto"/>
            <w:bottom w:val="none" w:sz="0" w:space="0" w:color="auto"/>
            <w:right w:val="none" w:sz="0" w:space="0" w:color="auto"/>
          </w:divBdr>
        </w:div>
      </w:divsChild>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3282649">
      <w:bodyDiv w:val="1"/>
      <w:marLeft w:val="0"/>
      <w:marRight w:val="0"/>
      <w:marTop w:val="0"/>
      <w:marBottom w:val="0"/>
      <w:divBdr>
        <w:top w:val="none" w:sz="0" w:space="0" w:color="auto"/>
        <w:left w:val="none" w:sz="0" w:space="0" w:color="auto"/>
        <w:bottom w:val="none" w:sz="0" w:space="0" w:color="auto"/>
        <w:right w:val="none" w:sz="0" w:space="0" w:color="auto"/>
      </w:divBdr>
      <w:divsChild>
        <w:div w:id="2112629847">
          <w:marLeft w:val="0"/>
          <w:marRight w:val="0"/>
          <w:marTop w:val="0"/>
          <w:marBottom w:val="0"/>
          <w:divBdr>
            <w:top w:val="none" w:sz="0" w:space="0" w:color="auto"/>
            <w:left w:val="none" w:sz="0" w:space="0" w:color="auto"/>
            <w:bottom w:val="none" w:sz="0" w:space="0" w:color="auto"/>
            <w:right w:val="none" w:sz="0" w:space="0" w:color="auto"/>
          </w:divBdr>
        </w:div>
      </w:divsChild>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38509759">
      <w:bodyDiv w:val="1"/>
      <w:marLeft w:val="0"/>
      <w:marRight w:val="0"/>
      <w:marTop w:val="0"/>
      <w:marBottom w:val="0"/>
      <w:divBdr>
        <w:top w:val="none" w:sz="0" w:space="0" w:color="auto"/>
        <w:left w:val="none" w:sz="0" w:space="0" w:color="auto"/>
        <w:bottom w:val="none" w:sz="0" w:space="0" w:color="auto"/>
        <w:right w:val="none" w:sz="0" w:space="0" w:color="auto"/>
      </w:divBdr>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126646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3584018">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1308259">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28621880">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20660743">
      <w:bodyDiv w:val="1"/>
      <w:marLeft w:val="0"/>
      <w:marRight w:val="0"/>
      <w:marTop w:val="0"/>
      <w:marBottom w:val="0"/>
      <w:divBdr>
        <w:top w:val="none" w:sz="0" w:space="0" w:color="auto"/>
        <w:left w:val="none" w:sz="0" w:space="0" w:color="auto"/>
        <w:bottom w:val="none" w:sz="0" w:space="0" w:color="auto"/>
        <w:right w:val="none" w:sz="0" w:space="0" w:color="auto"/>
      </w:divBdr>
      <w:divsChild>
        <w:div w:id="150216385">
          <w:marLeft w:val="0"/>
          <w:marRight w:val="0"/>
          <w:marTop w:val="0"/>
          <w:marBottom w:val="0"/>
          <w:divBdr>
            <w:top w:val="none" w:sz="0" w:space="0" w:color="auto"/>
            <w:left w:val="none" w:sz="0" w:space="0" w:color="auto"/>
            <w:bottom w:val="none" w:sz="0" w:space="0" w:color="auto"/>
            <w:right w:val="none" w:sz="0" w:space="0" w:color="auto"/>
          </w:divBdr>
        </w:div>
      </w:divsChild>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597907941">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0987049">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ern%20Loop%20Admin\Documents\Severn%20Loop\Readings%20and%20reflections\2025-02-09-readings-and-reflection-4%20before%20lent%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2025-02-09-readings-and-reflection-4 before lent copy</Template>
  <TotalTime>3</TotalTime>
  <Pages>4</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Hannah Lins</cp:lastModifiedBy>
  <cp:revision>2</cp:revision>
  <cp:lastPrinted>2024-08-14T20:42:00Z</cp:lastPrinted>
  <dcterms:created xsi:type="dcterms:W3CDTF">2026-07-23T05:46:00Z</dcterms:created>
  <dcterms:modified xsi:type="dcterms:W3CDTF">2026-07-23T05:46:00Z</dcterms:modified>
</cp:coreProperties>
</file>